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13BE" w14:textId="2B1A5837" w:rsidR="006D526B" w:rsidRDefault="00EF266C" w:rsidP="00DC5B5B">
      <w:pPr>
        <w:rPr>
          <w:rFonts w:ascii="Comic Sans MS" w:hAnsi="Comic Sans MS" w:cs="Calibri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75CDB5" wp14:editId="31171770">
                <wp:simplePos x="0" y="0"/>
                <wp:positionH relativeFrom="column">
                  <wp:posOffset>-147320</wp:posOffset>
                </wp:positionH>
                <wp:positionV relativeFrom="paragraph">
                  <wp:posOffset>-838200</wp:posOffset>
                </wp:positionV>
                <wp:extent cx="7391400" cy="666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E33FF" w14:textId="7D54AF09" w:rsidR="003B5D5F" w:rsidRPr="006D526B" w:rsidRDefault="00E203E8" w:rsidP="00771341">
                            <w:pPr>
                              <w:pStyle w:val="Heading1"/>
                              <w:ind w:left="720" w:hanging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JANUARY 2026</w:t>
                            </w:r>
                          </w:p>
                          <w:p w14:paraId="020D9FCC" w14:textId="126372F6" w:rsidR="003B5D5F" w:rsidRPr="006D526B" w:rsidRDefault="00DC5B5B" w:rsidP="00DC5B5B">
                            <w:pPr>
                              <w:pStyle w:val="Heading1"/>
                              <w:jc w:val="left"/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855C36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 w:themeColor="text1"/>
                                  <w:sz w:val="22"/>
                                  <w:szCs w:val="22"/>
                                </w:rPr>
                                <w:t>www.Facebook.com/EvansvilleAthleticClub</w:t>
                              </w:r>
                            </w:hyperlink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833370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hyperlink r:id="rId9" w:history="1">
                              <w:r w:rsidR="001D6666" w:rsidRPr="006D526B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/>
                                  <w:sz w:val="22"/>
                                  <w:szCs w:val="22"/>
                                </w:rPr>
                                <w:t>www.eacnews.com</w:t>
                              </w:r>
                            </w:hyperlink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  <w:hyperlink r:id="rId10" w:history="1">
                              <w:r w:rsidR="001D6666" w:rsidRPr="006D526B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/>
                                  <w:sz w:val="22"/>
                                  <w:szCs w:val="22"/>
                                </w:rPr>
                                <w:t>eacclub@yahoo.com</w:t>
                              </w:r>
                            </w:hyperlink>
                          </w:p>
                          <w:p w14:paraId="5FB806A3" w14:textId="77777777" w:rsidR="003B5D5F" w:rsidRPr="006C090F" w:rsidRDefault="003B5D5F"/>
                          <w:p w14:paraId="31E37788" w14:textId="77777777" w:rsidR="003B5D5F" w:rsidRDefault="003B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5C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6pt;margin-top:-66pt;width:582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" o:allowincell="f">
                <v:textbox>
                  <w:txbxContent>
                    <w:p w14:paraId="3CAE33FF" w14:textId="7D54AF09" w:rsidR="003B5D5F" w:rsidRPr="006D526B" w:rsidRDefault="00E203E8" w:rsidP="00771341">
                      <w:pPr>
                        <w:pStyle w:val="Heading1"/>
                        <w:ind w:left="720" w:hanging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JANUARY 2026</w:t>
                      </w:r>
                    </w:p>
                    <w:p w14:paraId="020D9FCC" w14:textId="126372F6" w:rsidR="003B5D5F" w:rsidRPr="006D526B" w:rsidRDefault="00DC5B5B" w:rsidP="00DC5B5B">
                      <w:pPr>
                        <w:pStyle w:val="Heading1"/>
                        <w:jc w:val="left"/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hyperlink r:id="rId11" w:history="1">
                        <w:r w:rsidRPr="00855C36">
                          <w:rPr>
                            <w:rStyle w:val="Hyperlink"/>
                            <w:rFonts w:ascii="Comic Sans MS" w:hAnsi="Comic Sans MS"/>
                            <w:b w:val="0"/>
                            <w:color w:val="000000" w:themeColor="text1"/>
                            <w:sz w:val="22"/>
                            <w:szCs w:val="22"/>
                          </w:rPr>
                          <w:t>www.Facebook.com/EvansvilleAthleticClub</w:t>
                        </w:r>
                      </w:hyperlink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833370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hyperlink r:id="rId12" w:history="1">
                        <w:r w:rsidR="001D6666" w:rsidRPr="006D526B">
                          <w:rPr>
                            <w:rStyle w:val="Hyperlink"/>
                            <w:rFonts w:ascii="Comic Sans MS" w:hAnsi="Comic Sans MS"/>
                            <w:b w:val="0"/>
                            <w:color w:val="000000"/>
                            <w:sz w:val="22"/>
                            <w:szCs w:val="22"/>
                          </w:rPr>
                          <w:t>www.eacnews.com</w:t>
                        </w:r>
                      </w:hyperlink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                               </w:t>
                      </w:r>
                      <w:hyperlink r:id="rId13" w:history="1">
                        <w:r w:rsidR="001D6666" w:rsidRPr="006D526B">
                          <w:rPr>
                            <w:rStyle w:val="Hyperlink"/>
                            <w:rFonts w:ascii="Comic Sans MS" w:hAnsi="Comic Sans MS"/>
                            <w:b w:val="0"/>
                            <w:color w:val="000000"/>
                            <w:sz w:val="22"/>
                            <w:szCs w:val="22"/>
                          </w:rPr>
                          <w:t>eacclub@yahoo.com</w:t>
                        </w:r>
                      </w:hyperlink>
                    </w:p>
                    <w:p w14:paraId="5FB806A3" w14:textId="77777777" w:rsidR="003B5D5F" w:rsidRPr="006C090F" w:rsidRDefault="003B5D5F"/>
                    <w:p w14:paraId="31E37788" w14:textId="77777777" w:rsidR="003B5D5F" w:rsidRDefault="003B5D5F"/>
                  </w:txbxContent>
                </v:textbox>
              </v:shape>
            </w:pict>
          </mc:Fallback>
        </mc:AlternateContent>
      </w:r>
    </w:p>
    <w:p w14:paraId="45C85729" w14:textId="60554941" w:rsidR="00192EBC" w:rsidRDefault="00192EBC" w:rsidP="00192EBC">
      <w:pPr>
        <w:pStyle w:val="Heading2"/>
        <w:rPr>
          <w:rFonts w:ascii="Comic Sans MS" w:hAnsi="Comic Sans MS" w:cs="Calibri"/>
          <w:sz w:val="24"/>
        </w:rPr>
      </w:pPr>
      <w:r w:rsidRPr="00934A05">
        <w:rPr>
          <w:rFonts w:ascii="Comic Sans MS" w:hAnsi="Comic Sans MS" w:cs="Calibri"/>
          <w:sz w:val="24"/>
        </w:rPr>
        <w:t>COMING EVENTS</w:t>
      </w:r>
    </w:p>
    <w:p w14:paraId="56CD074C" w14:textId="2F3656FA" w:rsidR="000429CC" w:rsidRPr="00B21E97" w:rsidRDefault="000429CC" w:rsidP="000429CC">
      <w:pPr>
        <w:pStyle w:val="BodyText"/>
        <w:rPr>
          <w:rFonts w:ascii="Comic Sans MS" w:hAnsi="Comic Sans MS"/>
          <w:sz w:val="22"/>
          <w:szCs w:val="22"/>
          <w:highlight w:val="yellow"/>
        </w:rPr>
      </w:pPr>
      <w:bookmarkStart w:id="0" w:name="_Hlk152844542"/>
    </w:p>
    <w:p w14:paraId="52E21F6F" w14:textId="504FB138" w:rsidR="00653FFA" w:rsidRPr="0069417A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69417A">
        <w:rPr>
          <w:rFonts w:ascii="Comic Sans MS" w:hAnsi="Comic Sans MS"/>
          <w:sz w:val="22"/>
          <w:szCs w:val="22"/>
        </w:rPr>
        <w:t>January 1</w:t>
      </w:r>
      <w:r w:rsidR="00C95F33">
        <w:rPr>
          <w:rFonts w:ascii="Comic Sans MS" w:hAnsi="Comic Sans MS"/>
          <w:sz w:val="22"/>
          <w:szCs w:val="22"/>
        </w:rPr>
        <w:t>0</w:t>
      </w:r>
      <w:r w:rsidRPr="0069417A">
        <w:rPr>
          <w:rFonts w:ascii="Comic Sans MS" w:hAnsi="Comic Sans MS"/>
          <w:sz w:val="22"/>
          <w:szCs w:val="22"/>
        </w:rPr>
        <w:t xml:space="preserve"> ------ T</w:t>
      </w:r>
      <w:r w:rsidR="00C95F33">
        <w:rPr>
          <w:rFonts w:ascii="Comic Sans MS" w:hAnsi="Comic Sans MS"/>
          <w:sz w:val="22"/>
          <w:szCs w:val="22"/>
        </w:rPr>
        <w:t>otal Chaos Wrestling</w:t>
      </w:r>
    </w:p>
    <w:p w14:paraId="47DCC6E1" w14:textId="0AB143B5" w:rsidR="00653FFA" w:rsidRPr="00604D55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69417A">
        <w:rPr>
          <w:rFonts w:ascii="Comic Sans MS" w:hAnsi="Comic Sans MS"/>
          <w:sz w:val="22"/>
          <w:szCs w:val="22"/>
        </w:rPr>
        <w:t xml:space="preserve">January </w:t>
      </w:r>
      <w:r w:rsidR="001F5010" w:rsidRPr="0069417A">
        <w:rPr>
          <w:rFonts w:ascii="Comic Sans MS" w:hAnsi="Comic Sans MS"/>
          <w:sz w:val="22"/>
          <w:szCs w:val="22"/>
        </w:rPr>
        <w:t>21</w:t>
      </w:r>
      <w:r w:rsidRPr="0069417A">
        <w:rPr>
          <w:rFonts w:ascii="Comic Sans MS" w:hAnsi="Comic Sans MS"/>
          <w:sz w:val="22"/>
          <w:szCs w:val="22"/>
        </w:rPr>
        <w:t xml:space="preserve"> ---------------- Free Feed</w:t>
      </w:r>
    </w:p>
    <w:p w14:paraId="18916D83" w14:textId="0751C5FD" w:rsidR="002459CD" w:rsidRDefault="002459CD" w:rsidP="00653FFA">
      <w:pPr>
        <w:pStyle w:val="BodyText"/>
        <w:rPr>
          <w:rFonts w:ascii="Comic Sans MS" w:hAnsi="Comic Sans MS" w:cs="Calibri"/>
          <w:sz w:val="22"/>
          <w:szCs w:val="22"/>
        </w:rPr>
      </w:pPr>
      <w:r>
        <w:rPr>
          <w:rFonts w:ascii="Comic Sans MS" w:hAnsi="Comic Sans MS" w:cs="Calibri"/>
          <w:sz w:val="22"/>
          <w:szCs w:val="22"/>
        </w:rPr>
        <w:t>January 24 --------Trivia Night</w:t>
      </w:r>
    </w:p>
    <w:p w14:paraId="0BF34198" w14:textId="2C63F868" w:rsidR="00653FFA" w:rsidRPr="00604D55" w:rsidRDefault="00811C6C" w:rsidP="00653FFA">
      <w:pPr>
        <w:pStyle w:val="BodyText"/>
        <w:rPr>
          <w:rFonts w:ascii="Comic Sans MS" w:hAnsi="Comic Sans MS" w:cs="Calibri"/>
          <w:sz w:val="22"/>
          <w:szCs w:val="22"/>
        </w:rPr>
      </w:pPr>
      <w:r>
        <w:rPr>
          <w:rFonts w:ascii="Comic Sans MS" w:hAnsi="Comic Sans MS" w:cs="Calibri"/>
          <w:sz w:val="22"/>
          <w:szCs w:val="22"/>
        </w:rPr>
        <w:t xml:space="preserve">January </w:t>
      </w:r>
      <w:r w:rsidR="009B78E8">
        <w:rPr>
          <w:rFonts w:ascii="Comic Sans MS" w:hAnsi="Comic Sans MS" w:cs="Calibri"/>
          <w:sz w:val="22"/>
          <w:szCs w:val="22"/>
        </w:rPr>
        <w:t>31 --</w:t>
      </w:r>
      <w:r>
        <w:rPr>
          <w:rFonts w:ascii="Comic Sans MS" w:hAnsi="Comic Sans MS" w:cs="Calibri"/>
          <w:sz w:val="22"/>
          <w:szCs w:val="22"/>
        </w:rPr>
        <w:t xml:space="preserve">February </w:t>
      </w:r>
      <w:r w:rsidR="009B78E8">
        <w:rPr>
          <w:rFonts w:ascii="Comic Sans MS" w:hAnsi="Comic Sans MS" w:cs="Calibri"/>
          <w:sz w:val="22"/>
          <w:szCs w:val="22"/>
        </w:rPr>
        <w:t>13 ---Bar Floor Construction</w:t>
      </w:r>
    </w:p>
    <w:p w14:paraId="1710807A" w14:textId="77777777" w:rsidR="00F60B86" w:rsidRPr="00604D55" w:rsidRDefault="00F60B86" w:rsidP="00F60B86">
      <w:pPr>
        <w:pStyle w:val="BodyText"/>
        <w:rPr>
          <w:rFonts w:ascii="Comic Sans MS" w:hAnsi="Comic Sans MS"/>
          <w:sz w:val="22"/>
          <w:szCs w:val="22"/>
        </w:rPr>
      </w:pPr>
      <w:r w:rsidRPr="00604D55">
        <w:rPr>
          <w:rFonts w:ascii="Comic Sans MS" w:hAnsi="Comic Sans MS"/>
          <w:sz w:val="22"/>
          <w:szCs w:val="22"/>
        </w:rPr>
        <w:t xml:space="preserve">February </w:t>
      </w:r>
      <w:r>
        <w:rPr>
          <w:rFonts w:ascii="Comic Sans MS" w:hAnsi="Comic Sans MS"/>
          <w:sz w:val="22"/>
          <w:szCs w:val="22"/>
        </w:rPr>
        <w:t>14</w:t>
      </w:r>
      <w:r w:rsidRPr="00604D55">
        <w:rPr>
          <w:rFonts w:ascii="Comic Sans MS" w:hAnsi="Comic Sans MS"/>
          <w:sz w:val="22"/>
          <w:szCs w:val="22"/>
        </w:rPr>
        <w:t xml:space="preserve"> ----------------- </w:t>
      </w:r>
      <w:r>
        <w:rPr>
          <w:rFonts w:ascii="Comic Sans MS" w:hAnsi="Comic Sans MS"/>
          <w:sz w:val="22"/>
          <w:szCs w:val="22"/>
        </w:rPr>
        <w:t>Valentine Dance</w:t>
      </w:r>
    </w:p>
    <w:p w14:paraId="51F3C9F0" w14:textId="634103A4" w:rsidR="009B78E8" w:rsidRPr="00604D55" w:rsidRDefault="009B78E8" w:rsidP="009B78E8">
      <w:pPr>
        <w:pStyle w:val="BodyText"/>
        <w:rPr>
          <w:rFonts w:ascii="Comic Sans MS" w:hAnsi="Comic Sans MS"/>
          <w:sz w:val="22"/>
          <w:szCs w:val="22"/>
        </w:rPr>
      </w:pPr>
      <w:r w:rsidRPr="00604D55">
        <w:rPr>
          <w:rFonts w:ascii="Comic Sans MS" w:hAnsi="Comic Sans MS"/>
          <w:sz w:val="22"/>
          <w:szCs w:val="22"/>
        </w:rPr>
        <w:t xml:space="preserve">February </w:t>
      </w:r>
      <w:r>
        <w:rPr>
          <w:rFonts w:ascii="Comic Sans MS" w:hAnsi="Comic Sans MS"/>
          <w:sz w:val="22"/>
          <w:szCs w:val="22"/>
        </w:rPr>
        <w:t>16</w:t>
      </w:r>
      <w:r w:rsidRPr="00604D55">
        <w:rPr>
          <w:rFonts w:ascii="Comic Sans MS" w:hAnsi="Comic Sans MS"/>
          <w:sz w:val="22"/>
          <w:szCs w:val="22"/>
        </w:rPr>
        <w:t xml:space="preserve"> ----- Treasure Hunt Raffle Draw # 2</w:t>
      </w:r>
      <w:r>
        <w:rPr>
          <w:rFonts w:ascii="Comic Sans MS" w:hAnsi="Comic Sans MS"/>
          <w:sz w:val="22"/>
          <w:szCs w:val="22"/>
        </w:rPr>
        <w:t>0</w:t>
      </w:r>
    </w:p>
    <w:p w14:paraId="571BEF6B" w14:textId="77777777" w:rsidR="009B78E8" w:rsidRPr="00604D55" w:rsidRDefault="009B78E8" w:rsidP="009B78E8">
      <w:pPr>
        <w:pStyle w:val="BodyText"/>
        <w:rPr>
          <w:rFonts w:ascii="Comic Sans MS" w:hAnsi="Comic Sans MS"/>
          <w:sz w:val="22"/>
          <w:szCs w:val="22"/>
        </w:rPr>
      </w:pPr>
      <w:r w:rsidRPr="00604D55">
        <w:rPr>
          <w:rFonts w:ascii="Comic Sans MS" w:hAnsi="Comic Sans MS"/>
          <w:sz w:val="22"/>
          <w:szCs w:val="22"/>
        </w:rPr>
        <w:t>February 21 ------------------ Mardi Gras Party</w:t>
      </w:r>
    </w:p>
    <w:p w14:paraId="0E280C4F" w14:textId="123D6767" w:rsidR="00653FFA" w:rsidRPr="00604D55" w:rsidRDefault="00653FFA" w:rsidP="00653FFA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February </w:t>
      </w:r>
      <w:r w:rsidR="00811C6C">
        <w:rPr>
          <w:rFonts w:ascii="Comic Sans MS" w:hAnsi="Comic Sans MS" w:cs="Calibri"/>
          <w:sz w:val="22"/>
          <w:szCs w:val="22"/>
        </w:rPr>
        <w:t>23</w:t>
      </w:r>
      <w:r w:rsidRPr="00604D55">
        <w:rPr>
          <w:rFonts w:ascii="Comic Sans MS" w:hAnsi="Comic Sans MS" w:cs="Calibri"/>
          <w:sz w:val="22"/>
          <w:szCs w:val="22"/>
        </w:rPr>
        <w:t xml:space="preserve"> ------ Treasure Hunt Raffle Draw # 2</w:t>
      </w:r>
      <w:r w:rsidR="00811C6C">
        <w:rPr>
          <w:rFonts w:ascii="Comic Sans MS" w:hAnsi="Comic Sans MS" w:cs="Calibri"/>
          <w:sz w:val="22"/>
          <w:szCs w:val="22"/>
        </w:rPr>
        <w:t>1</w:t>
      </w:r>
    </w:p>
    <w:p w14:paraId="760ADF88" w14:textId="63025796" w:rsidR="007A2CBA" w:rsidRDefault="007A2CBA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February 28 ---------- Total Chaos Wrestling</w:t>
      </w:r>
    </w:p>
    <w:p w14:paraId="21802607" w14:textId="0D76BCF8" w:rsidR="00811C6C" w:rsidRDefault="007A2CBA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March </w:t>
      </w:r>
      <w:r w:rsidR="00CE1E02">
        <w:rPr>
          <w:rFonts w:ascii="Comic Sans MS" w:hAnsi="Comic Sans MS"/>
          <w:sz w:val="22"/>
          <w:szCs w:val="22"/>
        </w:rPr>
        <w:t>14</w:t>
      </w:r>
      <w:r w:rsidR="00811C6C">
        <w:rPr>
          <w:rFonts w:ascii="Comic Sans MS" w:hAnsi="Comic Sans MS"/>
          <w:sz w:val="22"/>
          <w:szCs w:val="22"/>
        </w:rPr>
        <w:t xml:space="preserve"> ---------- Total Chaos Wrestling</w:t>
      </w:r>
    </w:p>
    <w:p w14:paraId="3A24E304" w14:textId="049D4C2E" w:rsidR="00653FFA" w:rsidRPr="002F0DBB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 xml:space="preserve">April </w:t>
      </w:r>
      <w:proofErr w:type="gramStart"/>
      <w:r w:rsidR="001F5010" w:rsidRPr="002F0DBB">
        <w:rPr>
          <w:rFonts w:ascii="Comic Sans MS" w:hAnsi="Comic Sans MS"/>
          <w:sz w:val="22"/>
          <w:szCs w:val="22"/>
        </w:rPr>
        <w:t>4</w:t>
      </w:r>
      <w:r w:rsidRPr="002F0DBB">
        <w:rPr>
          <w:rFonts w:ascii="Comic Sans MS" w:hAnsi="Comic Sans MS"/>
          <w:sz w:val="22"/>
          <w:szCs w:val="22"/>
        </w:rPr>
        <w:t xml:space="preserve"> -</w:t>
      </w:r>
      <w:proofErr w:type="gramEnd"/>
      <w:r w:rsidRPr="002F0DBB">
        <w:rPr>
          <w:rFonts w:ascii="Comic Sans MS" w:hAnsi="Comic Sans MS"/>
          <w:sz w:val="22"/>
          <w:szCs w:val="22"/>
        </w:rPr>
        <w:t>------------------- Easter Egg Hunt</w:t>
      </w:r>
    </w:p>
    <w:p w14:paraId="7CF96A19" w14:textId="42B8BC21" w:rsidR="00653FFA" w:rsidRPr="002F0DBB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 xml:space="preserve">June </w:t>
      </w:r>
      <w:r w:rsidR="001F5010" w:rsidRPr="002F0DBB">
        <w:rPr>
          <w:rFonts w:ascii="Comic Sans MS" w:hAnsi="Comic Sans MS"/>
          <w:sz w:val="22"/>
          <w:szCs w:val="22"/>
        </w:rPr>
        <w:t>6</w:t>
      </w:r>
      <w:r w:rsidRPr="002F0DBB">
        <w:rPr>
          <w:rFonts w:ascii="Comic Sans MS" w:hAnsi="Comic Sans MS"/>
          <w:sz w:val="22"/>
          <w:szCs w:val="22"/>
        </w:rPr>
        <w:t xml:space="preserve"> ------------- Kids Fishing Derby</w:t>
      </w:r>
    </w:p>
    <w:p w14:paraId="3DF9C258" w14:textId="04BC8271" w:rsidR="00653FFA" w:rsidRPr="00D75756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>November 2</w:t>
      </w:r>
      <w:r w:rsidR="001F5010" w:rsidRPr="002F0DBB">
        <w:rPr>
          <w:rFonts w:ascii="Comic Sans MS" w:hAnsi="Comic Sans MS"/>
          <w:sz w:val="22"/>
          <w:szCs w:val="22"/>
        </w:rPr>
        <w:t>2</w:t>
      </w:r>
      <w:r w:rsidRPr="002F0DBB">
        <w:rPr>
          <w:rFonts w:ascii="Comic Sans MS" w:hAnsi="Comic Sans MS"/>
          <w:sz w:val="22"/>
          <w:szCs w:val="22"/>
        </w:rPr>
        <w:t xml:space="preserve"> ------ Turkey Shoot</w:t>
      </w:r>
    </w:p>
    <w:p w14:paraId="01271EBA" w14:textId="77777777" w:rsidR="00653FFA" w:rsidRDefault="00653FFA" w:rsidP="00195878">
      <w:pPr>
        <w:pStyle w:val="BodyText"/>
        <w:rPr>
          <w:rFonts w:ascii="Comic Sans MS" w:hAnsi="Comic Sans MS" w:cs="Calibri"/>
          <w:sz w:val="22"/>
          <w:szCs w:val="22"/>
        </w:rPr>
      </w:pPr>
    </w:p>
    <w:p w14:paraId="2FFB4B51" w14:textId="77777777" w:rsidR="00D46FA5" w:rsidRDefault="00D46FA5" w:rsidP="00195878">
      <w:pPr>
        <w:pStyle w:val="BodyText"/>
        <w:rPr>
          <w:rFonts w:ascii="Comic Sans MS" w:hAnsi="Comic Sans MS" w:cs="Calibri"/>
          <w:sz w:val="22"/>
          <w:szCs w:val="22"/>
        </w:rPr>
      </w:pPr>
    </w:p>
    <w:bookmarkEnd w:id="0"/>
    <w:p w14:paraId="29B17755" w14:textId="791030F4" w:rsidR="00F320E2" w:rsidRPr="00C04A31" w:rsidRDefault="00F320E2" w:rsidP="00F320E2">
      <w:pPr>
        <w:keepNext/>
        <w:ind w:hanging="360"/>
        <w:jc w:val="center"/>
        <w:outlineLvl w:val="2"/>
        <w:rPr>
          <w:rFonts w:ascii="Comic Sans MS" w:hAnsi="Comic Sans MS" w:cs="Arial"/>
          <w:b/>
          <w:bCs/>
          <w:u w:val="single"/>
        </w:rPr>
      </w:pPr>
      <w:r>
        <w:rPr>
          <w:rFonts w:ascii="Comic Sans MS" w:hAnsi="Comic Sans MS" w:cs="Arial"/>
          <w:b/>
          <w:bCs/>
          <w:u w:val="single"/>
        </w:rPr>
        <w:t>D</w:t>
      </w:r>
      <w:r w:rsidRPr="00C04A31">
        <w:rPr>
          <w:rFonts w:ascii="Comic Sans MS" w:hAnsi="Comic Sans MS" w:cs="Arial"/>
          <w:b/>
          <w:bCs/>
          <w:u w:val="single"/>
        </w:rPr>
        <w:t>UES ARE DUE!</w:t>
      </w:r>
    </w:p>
    <w:p w14:paraId="183BCAD4" w14:textId="77777777" w:rsidR="00F320E2" w:rsidRPr="00CD5D85" w:rsidRDefault="00F320E2" w:rsidP="00F320E2">
      <w:pPr>
        <w:rPr>
          <w:rFonts w:ascii="Comic Sans MS" w:hAnsi="Comic Sans MS" w:cs="Arial"/>
          <w:sz w:val="16"/>
          <w:szCs w:val="16"/>
        </w:rPr>
      </w:pPr>
    </w:p>
    <w:p w14:paraId="48E0DD6A" w14:textId="77777777" w:rsidR="00F320E2" w:rsidRPr="000F557B" w:rsidRDefault="00F320E2" w:rsidP="00F320E2">
      <w:pPr>
        <w:spacing w:before="100" w:beforeAutospacing="1" w:after="100" w:afterAutospacing="1"/>
        <w:jc w:val="center"/>
        <w:rPr>
          <w:rFonts w:ascii="Comic Sans MS" w:hAnsi="Comic Sans MS" w:cs="Arial"/>
          <w:sz w:val="22"/>
          <w:szCs w:val="22"/>
        </w:rPr>
      </w:pPr>
      <w:r w:rsidRPr="00BA2B33">
        <w:rPr>
          <w:rFonts w:ascii="Comic Sans MS" w:hAnsi="Comic Sans MS" w:cs="Arial"/>
          <w:b/>
          <w:bCs/>
          <w:sz w:val="22"/>
          <w:szCs w:val="22"/>
        </w:rPr>
        <w:t xml:space="preserve">This </w:t>
      </w:r>
      <w:r w:rsidRPr="000F557B">
        <w:rPr>
          <w:rFonts w:ascii="Comic Sans MS" w:hAnsi="Comic Sans MS" w:cs="Arial"/>
          <w:b/>
          <w:bCs/>
          <w:sz w:val="22"/>
          <w:szCs w:val="22"/>
        </w:rPr>
        <w:t>is your official notice of dues being due!</w:t>
      </w:r>
    </w:p>
    <w:p w14:paraId="759B0066" w14:textId="77777777" w:rsidR="00F320E2" w:rsidRDefault="00F320E2" w:rsidP="00F320E2">
      <w:pPr>
        <w:tabs>
          <w:tab w:val="left" w:pos="0"/>
          <w:tab w:val="left" w:pos="4860"/>
        </w:tabs>
        <w:jc w:val="both"/>
        <w:rPr>
          <w:rFonts w:ascii="Comic Sans MS" w:hAnsi="Comic Sans MS" w:cs="Arial"/>
          <w:bCs/>
          <w:sz w:val="22"/>
          <w:szCs w:val="22"/>
        </w:rPr>
      </w:pPr>
      <w:r w:rsidRPr="000F557B">
        <w:rPr>
          <w:rFonts w:ascii="Comic Sans MS" w:hAnsi="Comic Sans MS" w:cs="Arial"/>
          <w:sz w:val="22"/>
          <w:szCs w:val="22"/>
        </w:rPr>
        <w:t>Dues are to be paid by January 15, 202</w:t>
      </w:r>
      <w:r>
        <w:rPr>
          <w:rFonts w:ascii="Comic Sans MS" w:hAnsi="Comic Sans MS" w:cs="Arial"/>
          <w:sz w:val="22"/>
          <w:szCs w:val="22"/>
        </w:rPr>
        <w:t>6</w:t>
      </w:r>
      <w:r w:rsidRPr="000F557B">
        <w:rPr>
          <w:rFonts w:ascii="Comic Sans MS" w:hAnsi="Comic Sans MS" w:cs="Arial"/>
          <w:sz w:val="22"/>
          <w:szCs w:val="22"/>
        </w:rPr>
        <w:t>.  Dues not paid by January 15, 202</w:t>
      </w:r>
      <w:r>
        <w:rPr>
          <w:rFonts w:ascii="Comic Sans MS" w:hAnsi="Comic Sans MS" w:cs="Arial"/>
          <w:sz w:val="22"/>
          <w:szCs w:val="22"/>
        </w:rPr>
        <w:t>6,</w:t>
      </w:r>
      <w:r w:rsidRPr="000F557B"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 xml:space="preserve">are </w:t>
      </w:r>
      <w:r w:rsidRPr="000F557B">
        <w:rPr>
          <w:rFonts w:ascii="Comic Sans MS" w:hAnsi="Comic Sans MS" w:cs="Arial"/>
          <w:sz w:val="22"/>
          <w:szCs w:val="22"/>
        </w:rPr>
        <w:t>delinquent, until January 31, 202</w:t>
      </w:r>
      <w:r>
        <w:rPr>
          <w:rFonts w:ascii="Comic Sans MS" w:hAnsi="Comic Sans MS" w:cs="Arial"/>
          <w:sz w:val="22"/>
          <w:szCs w:val="22"/>
        </w:rPr>
        <w:t>6</w:t>
      </w:r>
      <w:r w:rsidRPr="000F557B">
        <w:rPr>
          <w:rFonts w:ascii="Comic Sans MS" w:hAnsi="Comic Sans MS" w:cs="Arial"/>
          <w:sz w:val="22"/>
          <w:szCs w:val="22"/>
        </w:rPr>
        <w:t xml:space="preserve">.  At that time, you will be dropped </w:t>
      </w:r>
      <w:proofErr w:type="gramStart"/>
      <w:r w:rsidRPr="000F557B">
        <w:rPr>
          <w:rFonts w:ascii="Comic Sans MS" w:hAnsi="Comic Sans MS" w:cs="Arial"/>
          <w:sz w:val="22"/>
          <w:szCs w:val="22"/>
        </w:rPr>
        <w:t>from</w:t>
      </w:r>
      <w:proofErr w:type="gramEnd"/>
      <w:r w:rsidRPr="000F557B">
        <w:rPr>
          <w:rFonts w:ascii="Comic Sans MS" w:hAnsi="Comic Sans MS" w:cs="Arial"/>
          <w:sz w:val="22"/>
          <w:szCs w:val="22"/>
        </w:rPr>
        <w:t xml:space="preserve"> membership</w:t>
      </w:r>
      <w:r w:rsidRPr="00BA2B33">
        <w:rPr>
          <w:rFonts w:ascii="Comic Sans MS" w:hAnsi="Comic Sans MS" w:cs="Arial"/>
          <w:sz w:val="22"/>
          <w:szCs w:val="22"/>
        </w:rPr>
        <w:t>.  Please remain active and pay your dues on time.  Your $50.00 dues may be paid at the bar</w:t>
      </w:r>
      <w:r>
        <w:rPr>
          <w:rFonts w:ascii="Comic Sans MS" w:hAnsi="Comic Sans MS" w:cs="Arial"/>
          <w:sz w:val="22"/>
          <w:szCs w:val="22"/>
        </w:rPr>
        <w:t>.</w:t>
      </w:r>
    </w:p>
    <w:p w14:paraId="544FC16F" w14:textId="77777777" w:rsidR="008F1AB6" w:rsidRDefault="008F1AB6" w:rsidP="00987CDC">
      <w:pPr>
        <w:keepNext/>
        <w:outlineLvl w:val="1"/>
        <w:rPr>
          <w:rFonts w:ascii="Comic Sans MS" w:hAnsi="Comic Sans MS" w:cs="Arial"/>
          <w:b/>
          <w:bCs/>
          <w:u w:val="single"/>
        </w:rPr>
      </w:pPr>
    </w:p>
    <w:p w14:paraId="233A5B7F" w14:textId="77777777" w:rsidR="00F320E2" w:rsidRDefault="00F320E2" w:rsidP="000F256E">
      <w:pPr>
        <w:keepNext/>
        <w:ind w:hanging="360"/>
        <w:jc w:val="center"/>
        <w:outlineLvl w:val="2"/>
        <w:rPr>
          <w:rFonts w:ascii="Comic Sans MS" w:hAnsi="Comic Sans MS" w:cs="Arial"/>
          <w:b/>
          <w:bCs/>
          <w:u w:val="single"/>
        </w:rPr>
      </w:pPr>
    </w:p>
    <w:p w14:paraId="55C543AA" w14:textId="37B34325" w:rsidR="002D40C4" w:rsidRPr="003F1E0B" w:rsidRDefault="00FF0658" w:rsidP="002D40C4">
      <w:pPr>
        <w:jc w:val="center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/>
          <w:u w:val="single"/>
        </w:rPr>
        <w:t>VALENTINE’S DANCE</w:t>
      </w:r>
    </w:p>
    <w:p w14:paraId="0BC1A8A7" w14:textId="77777777" w:rsidR="002D40C4" w:rsidRPr="00835233" w:rsidRDefault="002D40C4" w:rsidP="002D40C4">
      <w:pPr>
        <w:tabs>
          <w:tab w:val="left" w:pos="-180"/>
          <w:tab w:val="left" w:pos="4860"/>
        </w:tabs>
        <w:ind w:hanging="360"/>
        <w:jc w:val="center"/>
        <w:rPr>
          <w:rFonts w:ascii="Comic Sans MS" w:hAnsi="Comic Sans MS" w:cs="Arial"/>
          <w:b/>
          <w:bCs/>
          <w:sz w:val="20"/>
          <w:szCs w:val="20"/>
        </w:rPr>
      </w:pPr>
    </w:p>
    <w:p w14:paraId="2627379B" w14:textId="50C5F4A4" w:rsidR="002B6614" w:rsidRDefault="002D40C4" w:rsidP="00FF0658">
      <w:pPr>
        <w:pStyle w:val="BodyText"/>
        <w:jc w:val="center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February 14 is the date for our Valentine Dance.  Featuring Legends</w:t>
      </w:r>
    </w:p>
    <w:p w14:paraId="0B4509DA" w14:textId="572E4C05" w:rsidR="002D40C4" w:rsidRDefault="002D40C4" w:rsidP="00FF0658">
      <w:pPr>
        <w:pStyle w:val="BodyText"/>
        <w:jc w:val="center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Lead singer and guitarist Roy Allen Gregory</w:t>
      </w:r>
    </w:p>
    <w:p w14:paraId="043F7AC3" w14:textId="7323A2E0" w:rsidR="00FF0658" w:rsidRDefault="002D40C4" w:rsidP="00FF0658">
      <w:pPr>
        <w:pStyle w:val="BodyText"/>
        <w:jc w:val="center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$20.00 per person</w:t>
      </w:r>
    </w:p>
    <w:p w14:paraId="6AC8E0A8" w14:textId="392C73AC" w:rsidR="00FF0658" w:rsidRDefault="002D40C4" w:rsidP="00FF0658">
      <w:pPr>
        <w:pStyle w:val="BodyText"/>
        <w:jc w:val="center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Doors open at 6:00 P.M.</w:t>
      </w:r>
    </w:p>
    <w:p w14:paraId="1DD6B2D9" w14:textId="12553B19" w:rsidR="002D40C4" w:rsidRDefault="002B6614" w:rsidP="00FF0658">
      <w:pPr>
        <w:pStyle w:val="BodyText"/>
        <w:jc w:val="center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Band starts at 7:00.</w:t>
      </w:r>
    </w:p>
    <w:p w14:paraId="2614AD28" w14:textId="16DA539A" w:rsidR="002B6614" w:rsidRDefault="002B6614" w:rsidP="00FF0658">
      <w:pPr>
        <w:pStyle w:val="BodyText"/>
        <w:jc w:val="center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Tickets are at the bar.  Drink specials available.</w:t>
      </w:r>
    </w:p>
    <w:p w14:paraId="665CB5F8" w14:textId="2BFAA31B" w:rsidR="002B6614" w:rsidRPr="00C80C5F" w:rsidRDefault="002B6614" w:rsidP="00FF0658">
      <w:pPr>
        <w:pStyle w:val="BodyText"/>
        <w:jc w:val="center"/>
        <w:rPr>
          <w:rFonts w:ascii="Comic Sans MS" w:hAnsi="Comic Sans MS"/>
          <w:color w:val="000000" w:themeColor="text1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This is for members and their invited guests.</w:t>
      </w:r>
    </w:p>
    <w:p w14:paraId="5198563D" w14:textId="77777777" w:rsidR="00F320E2" w:rsidRDefault="00F320E2" w:rsidP="000F256E">
      <w:pPr>
        <w:keepNext/>
        <w:ind w:hanging="360"/>
        <w:jc w:val="center"/>
        <w:outlineLvl w:val="2"/>
        <w:rPr>
          <w:rFonts w:ascii="Comic Sans MS" w:hAnsi="Comic Sans MS" w:cs="Arial"/>
          <w:b/>
          <w:bCs/>
          <w:u w:val="single"/>
        </w:rPr>
      </w:pPr>
    </w:p>
    <w:p w14:paraId="7240FC40" w14:textId="77777777" w:rsidR="00CE6671" w:rsidRDefault="00CE6671" w:rsidP="000F256E">
      <w:pPr>
        <w:tabs>
          <w:tab w:val="left" w:pos="0"/>
          <w:tab w:val="left" w:pos="4860"/>
        </w:tabs>
        <w:jc w:val="both"/>
        <w:rPr>
          <w:rFonts w:ascii="Comic Sans MS" w:hAnsi="Comic Sans MS" w:cs="Arial"/>
          <w:bCs/>
          <w:sz w:val="22"/>
          <w:szCs w:val="22"/>
        </w:rPr>
      </w:pPr>
    </w:p>
    <w:p w14:paraId="5DE203E2" w14:textId="77777777" w:rsidR="00241FCB" w:rsidRDefault="00241FCB" w:rsidP="00241FCB">
      <w:pPr>
        <w:jc w:val="center"/>
        <w:rPr>
          <w:rFonts w:ascii="Comic Sans MS" w:hAnsi="Comic Sans MS" w:cs="Arial"/>
          <w:b/>
          <w:u w:val="single"/>
        </w:rPr>
      </w:pPr>
    </w:p>
    <w:p w14:paraId="3D04026F" w14:textId="46CFA9CE" w:rsidR="00241FCB" w:rsidRDefault="00D46FA5" w:rsidP="00241FCB">
      <w:pPr>
        <w:jc w:val="center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/>
          <w:u w:val="single"/>
        </w:rPr>
        <w:t xml:space="preserve"> </w:t>
      </w:r>
    </w:p>
    <w:p w14:paraId="46E10D90" w14:textId="30B71DEF" w:rsidR="00C95F33" w:rsidRPr="00241FCB" w:rsidRDefault="00C95F33" w:rsidP="00C95F33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u w:val="single"/>
        </w:rPr>
      </w:pPr>
      <w:bookmarkStart w:id="1" w:name="_Hlk217038903"/>
      <w:r w:rsidRPr="00241FCB">
        <w:rPr>
          <w:rFonts w:ascii="Comic Sans MS" w:hAnsi="Comic Sans MS" w:cs="Arial"/>
          <w:b/>
          <w:u w:val="single"/>
        </w:rPr>
        <w:t>TOTAL CHAOS WRESTLING</w:t>
      </w:r>
    </w:p>
    <w:bookmarkEnd w:id="1"/>
    <w:p w14:paraId="0BE52002" w14:textId="77777777" w:rsidR="00C95F33" w:rsidRDefault="00C95F33" w:rsidP="00241FCB">
      <w:pPr>
        <w:tabs>
          <w:tab w:val="left" w:pos="0"/>
          <w:tab w:val="left" w:pos="4860"/>
        </w:tabs>
        <w:rPr>
          <w:rFonts w:ascii="Comic Sans MS" w:hAnsi="Comic Sans MS" w:cs="Arial"/>
          <w:bCs/>
          <w:sz w:val="22"/>
          <w:szCs w:val="22"/>
        </w:rPr>
      </w:pPr>
    </w:p>
    <w:p w14:paraId="758677AA" w14:textId="23D1EF76" w:rsidR="009128FE" w:rsidRPr="00241FCB" w:rsidRDefault="009B78E8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January 10, 202</w:t>
      </w:r>
      <w:r w:rsidR="009128FE" w:rsidRPr="00241FCB">
        <w:rPr>
          <w:rFonts w:ascii="Comic Sans MS" w:hAnsi="Comic Sans MS" w:cs="Segoe UI Historic"/>
          <w:color w:val="080809"/>
          <w:sz w:val="22"/>
          <w:szCs w:val="22"/>
        </w:rPr>
        <w:t>6</w:t>
      </w:r>
    </w:p>
    <w:p w14:paraId="5EF13A6A" w14:textId="47DC418E" w:rsidR="009B78E8" w:rsidRPr="00241FCB" w:rsidRDefault="009B78E8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Doors open at 6p</w:t>
      </w:r>
    </w:p>
    <w:p w14:paraId="12DAE318" w14:textId="67CBCD8F" w:rsidR="009128FE" w:rsidRPr="00241FCB" w:rsidRDefault="009B78E8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Bell </w:t>
      </w:r>
      <w:r w:rsidR="009128FE" w:rsidRPr="00241FCB">
        <w:rPr>
          <w:rFonts w:ascii="Comic Sans MS" w:hAnsi="Comic Sans MS" w:cs="Segoe UI Historic"/>
          <w:color w:val="080809"/>
          <w:sz w:val="22"/>
          <w:szCs w:val="22"/>
        </w:rPr>
        <w:t>T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>ime 7p</w:t>
      </w:r>
    </w:p>
    <w:p w14:paraId="29B53D8F" w14:textId="4DDC1D60" w:rsidR="009B78E8" w:rsidRPr="00241FCB" w:rsidRDefault="009128FE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T</w:t>
      </w:r>
      <w:r w:rsidR="009B78E8" w:rsidRPr="00241FCB">
        <w:rPr>
          <w:rFonts w:ascii="Comic Sans MS" w:hAnsi="Comic Sans MS" w:cs="Segoe UI Historic"/>
          <w:color w:val="080809"/>
          <w:sz w:val="22"/>
          <w:szCs w:val="22"/>
        </w:rPr>
        <w:t>ickets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  </w:t>
      </w:r>
      <w:r w:rsidR="009B78E8" w:rsidRPr="00241FCB">
        <w:rPr>
          <w:rFonts w:ascii="Comic Sans MS" w:hAnsi="Comic Sans MS" w:cs="Segoe UI Historic"/>
          <w:color w:val="080809"/>
          <w:sz w:val="22"/>
          <w:szCs w:val="22"/>
        </w:rPr>
        <w:t>$12 - Front row</w:t>
      </w:r>
    </w:p>
    <w:p w14:paraId="29076480" w14:textId="7846175E" w:rsidR="009B78E8" w:rsidRPr="00241FCB" w:rsidRDefault="009B78E8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$10- General admission</w:t>
      </w:r>
    </w:p>
    <w:p w14:paraId="1EB51421" w14:textId="77777777" w:rsidR="009128FE" w:rsidRPr="00241FCB" w:rsidRDefault="009128FE" w:rsidP="00241FCB">
      <w:pPr>
        <w:shd w:val="clear" w:color="auto" w:fill="FFFFFF"/>
        <w:rPr>
          <w:rFonts w:ascii="Comic Sans MS" w:hAnsi="Comic Sans MS" w:cs="Segoe UI Historic"/>
          <w:color w:val="080809"/>
          <w:sz w:val="22"/>
          <w:szCs w:val="22"/>
        </w:rPr>
      </w:pPr>
    </w:p>
    <w:p w14:paraId="450ADE4B" w14:textId="5ED7878C" w:rsidR="009B78E8" w:rsidRPr="00241FCB" w:rsidRDefault="00E20A5D" w:rsidP="00241FCB">
      <w:pPr>
        <w:shd w:val="clear" w:color="auto" w:fill="FFFFFF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Total Chaos Wrestling invites</w:t>
      </w:r>
      <w:r w:rsidR="005F75FC"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 you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 to an evening of </w:t>
      </w:r>
      <w:r w:rsidR="005F75FC"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a different kind of entertainment that you might not be used to.  </w:t>
      </w:r>
      <w:r w:rsidR="00241FCB"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This will be  open to </w:t>
      </w:r>
      <w:r w:rsidR="00D46FA5">
        <w:rPr>
          <w:rFonts w:ascii="Comic Sans MS" w:hAnsi="Comic Sans MS" w:cs="Segoe UI Historic"/>
          <w:color w:val="080809"/>
          <w:sz w:val="22"/>
          <w:szCs w:val="22"/>
        </w:rPr>
        <w:t xml:space="preserve">our members and </w:t>
      </w:r>
      <w:r w:rsidR="00241FCB" w:rsidRPr="00241FCB">
        <w:rPr>
          <w:rFonts w:ascii="Comic Sans MS" w:hAnsi="Comic Sans MS" w:cs="Segoe UI Historic"/>
          <w:color w:val="080809"/>
          <w:sz w:val="22"/>
          <w:szCs w:val="22"/>
        </w:rPr>
        <w:t>the public and start at 7:00 P.M.</w:t>
      </w:r>
    </w:p>
    <w:p w14:paraId="127465BA" w14:textId="77777777" w:rsidR="009B78E8" w:rsidRPr="00241FCB" w:rsidRDefault="009B78E8" w:rsidP="00241FCB">
      <w:pPr>
        <w:tabs>
          <w:tab w:val="left" w:pos="0"/>
          <w:tab w:val="left" w:pos="4860"/>
        </w:tabs>
        <w:rPr>
          <w:rFonts w:ascii="Comic Sans MS" w:hAnsi="Comic Sans MS" w:cs="Arial"/>
          <w:bCs/>
          <w:sz w:val="22"/>
          <w:szCs w:val="22"/>
        </w:rPr>
      </w:pPr>
    </w:p>
    <w:p w14:paraId="6D24B2EF" w14:textId="77777777" w:rsidR="0056751F" w:rsidRDefault="0056751F" w:rsidP="0056751F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sz w:val="22"/>
          <w:szCs w:val="22"/>
          <w:u w:val="single"/>
        </w:rPr>
      </w:pPr>
    </w:p>
    <w:p w14:paraId="70FCEDA6" w14:textId="77777777" w:rsidR="00D46FA5" w:rsidRPr="003F1E0B" w:rsidRDefault="00D46FA5" w:rsidP="00D46FA5">
      <w:pPr>
        <w:jc w:val="center"/>
        <w:rPr>
          <w:rFonts w:ascii="Comic Sans MS" w:hAnsi="Comic Sans MS" w:cs="Arial"/>
          <w:b/>
          <w:u w:val="single"/>
        </w:rPr>
      </w:pPr>
      <w:bookmarkStart w:id="2" w:name="_Hlk218328889"/>
      <w:r>
        <w:rPr>
          <w:rFonts w:ascii="Comic Sans MS" w:hAnsi="Comic Sans MS" w:cs="Arial"/>
          <w:b/>
          <w:u w:val="single"/>
        </w:rPr>
        <w:t>EAC TRIVIA NIGHT</w:t>
      </w:r>
    </w:p>
    <w:p w14:paraId="3235E487" w14:textId="77777777" w:rsidR="00D46FA5" w:rsidRPr="00835233" w:rsidRDefault="00D46FA5" w:rsidP="00D46FA5">
      <w:pPr>
        <w:tabs>
          <w:tab w:val="left" w:pos="-180"/>
          <w:tab w:val="left" w:pos="4860"/>
        </w:tabs>
        <w:ind w:hanging="360"/>
        <w:jc w:val="center"/>
        <w:rPr>
          <w:rFonts w:ascii="Comic Sans MS" w:hAnsi="Comic Sans MS" w:cs="Arial"/>
          <w:b/>
          <w:bCs/>
          <w:sz w:val="20"/>
          <w:szCs w:val="20"/>
        </w:rPr>
      </w:pPr>
    </w:p>
    <w:p w14:paraId="588CE62F" w14:textId="77777777" w:rsidR="00D46FA5" w:rsidRPr="00C80C5F" w:rsidRDefault="00D46FA5" w:rsidP="0020338D">
      <w:pPr>
        <w:pStyle w:val="BodyText"/>
        <w:jc w:val="center"/>
        <w:rPr>
          <w:rFonts w:ascii="Comic Sans MS" w:hAnsi="Comic Sans MS"/>
          <w:color w:val="000000" w:themeColor="text1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January 24  $10.00 entry fee for teams of 4 - 6</w:t>
      </w:r>
    </w:p>
    <w:bookmarkEnd w:id="2"/>
    <w:p w14:paraId="392C7D73" w14:textId="2774D284" w:rsidR="0020338D" w:rsidRDefault="00D46FA5" w:rsidP="0020338D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Cs/>
          <w:sz w:val="22"/>
          <w:szCs w:val="22"/>
        </w:rPr>
      </w:pPr>
      <w:r>
        <w:rPr>
          <w:rFonts w:ascii="Comic Sans MS" w:hAnsi="Comic Sans MS" w:cs="Arial"/>
          <w:bCs/>
          <w:sz w:val="22"/>
          <w:szCs w:val="22"/>
        </w:rPr>
        <w:t>1</w:t>
      </w:r>
      <w:r w:rsidRPr="00D46FA5">
        <w:rPr>
          <w:rFonts w:ascii="Comic Sans MS" w:hAnsi="Comic Sans MS" w:cs="Arial"/>
          <w:bCs/>
          <w:sz w:val="22"/>
          <w:szCs w:val="22"/>
        </w:rPr>
        <w:t>st</w:t>
      </w:r>
      <w:r>
        <w:rPr>
          <w:rFonts w:ascii="Comic Sans MS" w:hAnsi="Comic Sans MS" w:cs="Arial"/>
          <w:bCs/>
          <w:sz w:val="22"/>
          <w:szCs w:val="22"/>
        </w:rPr>
        <w:t xml:space="preserve"> and 2</w:t>
      </w:r>
      <w:r w:rsidRPr="00D46FA5">
        <w:rPr>
          <w:rFonts w:ascii="Comic Sans MS" w:hAnsi="Comic Sans MS" w:cs="Arial"/>
          <w:bCs/>
          <w:sz w:val="22"/>
          <w:szCs w:val="22"/>
          <w:vertAlign w:val="superscript"/>
        </w:rPr>
        <w:t>nd</w:t>
      </w:r>
      <w:r>
        <w:rPr>
          <w:rFonts w:ascii="Comic Sans MS" w:hAnsi="Comic Sans MS" w:cs="Arial"/>
          <w:bCs/>
          <w:sz w:val="22"/>
          <w:szCs w:val="22"/>
        </w:rPr>
        <w:t xml:space="preserve"> place prizes</w:t>
      </w:r>
    </w:p>
    <w:p w14:paraId="68C6A355" w14:textId="47BCD53D" w:rsidR="0020338D" w:rsidRDefault="00D46FA5" w:rsidP="0020338D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Cs/>
          <w:sz w:val="22"/>
          <w:szCs w:val="22"/>
        </w:rPr>
      </w:pPr>
      <w:r>
        <w:rPr>
          <w:rFonts w:ascii="Comic Sans MS" w:hAnsi="Comic Sans MS" w:cs="Arial"/>
          <w:bCs/>
          <w:sz w:val="22"/>
          <w:szCs w:val="22"/>
        </w:rPr>
        <w:t>Doors open at 6:00.</w:t>
      </w:r>
    </w:p>
    <w:p w14:paraId="40FB6EB6" w14:textId="324D6359" w:rsidR="00D46FA5" w:rsidRDefault="00D46FA5" w:rsidP="0020338D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Cs/>
          <w:sz w:val="22"/>
          <w:szCs w:val="22"/>
        </w:rPr>
      </w:pPr>
      <w:r>
        <w:rPr>
          <w:rFonts w:ascii="Comic Sans MS" w:hAnsi="Comic Sans MS" w:cs="Arial"/>
          <w:bCs/>
          <w:sz w:val="22"/>
          <w:szCs w:val="22"/>
        </w:rPr>
        <w:t>Trivia starts at 7:00.</w:t>
      </w:r>
    </w:p>
    <w:p w14:paraId="30677C6E" w14:textId="53B0CED4" w:rsidR="00D46FA5" w:rsidRDefault="00D46FA5" w:rsidP="00D46FA5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Cs/>
          <w:sz w:val="22"/>
          <w:szCs w:val="22"/>
        </w:rPr>
      </w:pPr>
      <w:r>
        <w:rPr>
          <w:rFonts w:ascii="Comic Sans MS" w:hAnsi="Comic Sans MS" w:cs="Arial"/>
          <w:bCs/>
          <w:sz w:val="22"/>
          <w:szCs w:val="22"/>
        </w:rPr>
        <w:t>This is for members and their invited guests.</w:t>
      </w:r>
    </w:p>
    <w:p w14:paraId="381F3FBD" w14:textId="77777777" w:rsidR="00D46FA5" w:rsidRDefault="00D46FA5" w:rsidP="0056751F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sz w:val="22"/>
          <w:szCs w:val="22"/>
          <w:u w:val="single"/>
        </w:rPr>
      </w:pPr>
    </w:p>
    <w:p w14:paraId="39970870" w14:textId="77777777" w:rsidR="00D46FA5" w:rsidRDefault="00D46FA5" w:rsidP="0056751F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sz w:val="22"/>
          <w:szCs w:val="22"/>
          <w:u w:val="single"/>
        </w:rPr>
      </w:pPr>
    </w:p>
    <w:p w14:paraId="4D3864D8" w14:textId="77777777" w:rsidR="0056751F" w:rsidRDefault="0056751F" w:rsidP="0056751F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sz w:val="22"/>
          <w:szCs w:val="22"/>
          <w:u w:val="single"/>
        </w:rPr>
      </w:pPr>
    </w:p>
    <w:p w14:paraId="12718789" w14:textId="010DA41C" w:rsidR="0056751F" w:rsidRPr="00241FCB" w:rsidRDefault="004338FF" w:rsidP="0056751F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u w:val="single"/>
        </w:rPr>
      </w:pPr>
      <w:r w:rsidRPr="00241FCB">
        <w:rPr>
          <w:rFonts w:ascii="Comic Sans MS" w:hAnsi="Comic Sans MS" w:cs="Arial"/>
          <w:b/>
          <w:u w:val="single"/>
        </w:rPr>
        <w:t>NEW FLOOR IN BAR ROOM</w:t>
      </w:r>
    </w:p>
    <w:p w14:paraId="35443924" w14:textId="77777777" w:rsidR="004338FF" w:rsidRDefault="004338FF" w:rsidP="0056751F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sz w:val="22"/>
          <w:szCs w:val="22"/>
          <w:u w:val="single"/>
        </w:rPr>
      </w:pPr>
    </w:p>
    <w:p w14:paraId="5C7ADFAE" w14:textId="60957BD2" w:rsidR="004338FF" w:rsidRPr="004338FF" w:rsidRDefault="004338FF" w:rsidP="004338FF">
      <w:pPr>
        <w:tabs>
          <w:tab w:val="left" w:pos="0"/>
          <w:tab w:val="left" w:pos="4860"/>
        </w:tabs>
        <w:jc w:val="both"/>
        <w:rPr>
          <w:rFonts w:ascii="Comic Sans MS" w:hAnsi="Comic Sans MS" w:cs="Arial"/>
          <w:bCs/>
          <w:sz w:val="22"/>
          <w:szCs w:val="22"/>
        </w:rPr>
      </w:pPr>
      <w:r>
        <w:rPr>
          <w:rFonts w:ascii="Comic Sans MS" w:hAnsi="Comic Sans MS" w:cs="Arial"/>
          <w:bCs/>
          <w:sz w:val="22"/>
          <w:szCs w:val="22"/>
        </w:rPr>
        <w:t xml:space="preserve">The </w:t>
      </w:r>
      <w:r w:rsidR="00E20A5D">
        <w:rPr>
          <w:rFonts w:ascii="Comic Sans MS" w:hAnsi="Comic Sans MS" w:cs="Arial"/>
          <w:bCs/>
          <w:sz w:val="22"/>
          <w:szCs w:val="22"/>
        </w:rPr>
        <w:t>barroom</w:t>
      </w:r>
      <w:r>
        <w:rPr>
          <w:rFonts w:ascii="Comic Sans MS" w:hAnsi="Comic Sans MS" w:cs="Arial"/>
          <w:bCs/>
          <w:sz w:val="22"/>
          <w:szCs w:val="22"/>
        </w:rPr>
        <w:t xml:space="preserve"> will have a new floor if all goes as planned.  We will replace the existing floor with </w:t>
      </w:r>
      <w:r w:rsidR="00241FCB">
        <w:rPr>
          <w:rFonts w:ascii="Comic Sans MS" w:hAnsi="Comic Sans MS" w:cs="Arial"/>
          <w:bCs/>
          <w:sz w:val="22"/>
          <w:szCs w:val="22"/>
        </w:rPr>
        <w:t>tiles</w:t>
      </w:r>
      <w:r w:rsidR="00B86179">
        <w:rPr>
          <w:rFonts w:ascii="Comic Sans MS" w:hAnsi="Comic Sans MS" w:cs="Arial"/>
          <w:bCs/>
          <w:sz w:val="22"/>
          <w:szCs w:val="22"/>
        </w:rPr>
        <w:t xml:space="preserve"> starting </w:t>
      </w:r>
      <w:r w:rsidR="00FF4A75">
        <w:rPr>
          <w:rFonts w:ascii="Comic Sans MS" w:hAnsi="Comic Sans MS" w:cs="Arial"/>
          <w:bCs/>
          <w:sz w:val="22"/>
          <w:szCs w:val="22"/>
        </w:rPr>
        <w:t>January 31</w:t>
      </w:r>
      <w:r w:rsidR="00FF4A75" w:rsidRPr="00FF4A75">
        <w:rPr>
          <w:rFonts w:ascii="Comic Sans MS" w:hAnsi="Comic Sans MS" w:cs="Arial"/>
          <w:bCs/>
          <w:sz w:val="22"/>
          <w:szCs w:val="22"/>
        </w:rPr>
        <w:t>st</w:t>
      </w:r>
      <w:r w:rsidR="00FF4A75">
        <w:rPr>
          <w:rFonts w:ascii="Comic Sans MS" w:hAnsi="Comic Sans MS" w:cs="Arial"/>
          <w:bCs/>
          <w:sz w:val="22"/>
          <w:szCs w:val="22"/>
        </w:rPr>
        <w:t xml:space="preserve">.  We will move the bar operation to the front hall bar area.  </w:t>
      </w:r>
      <w:r w:rsidR="008C394F">
        <w:rPr>
          <w:rFonts w:ascii="Comic Sans MS" w:hAnsi="Comic Sans MS" w:cs="Arial"/>
          <w:bCs/>
          <w:sz w:val="22"/>
          <w:szCs w:val="22"/>
        </w:rPr>
        <w:t>There will be a limited menu for the two weeks of construction.  More to come</w:t>
      </w:r>
      <w:r w:rsidR="00E20A5D">
        <w:rPr>
          <w:rFonts w:ascii="Comic Sans MS" w:hAnsi="Comic Sans MS" w:cs="Arial"/>
          <w:bCs/>
          <w:sz w:val="22"/>
          <w:szCs w:val="22"/>
        </w:rPr>
        <w:t>.</w:t>
      </w:r>
      <w:r w:rsidR="00FF4A75">
        <w:rPr>
          <w:rFonts w:ascii="Comic Sans MS" w:hAnsi="Comic Sans MS" w:cs="Arial"/>
          <w:bCs/>
          <w:sz w:val="22"/>
          <w:szCs w:val="22"/>
        </w:rPr>
        <w:t xml:space="preserve"> </w:t>
      </w:r>
    </w:p>
    <w:p w14:paraId="69E98E5C" w14:textId="77777777" w:rsidR="0056751F" w:rsidRDefault="0056751F" w:rsidP="004338FF">
      <w:pPr>
        <w:tabs>
          <w:tab w:val="left" w:pos="0"/>
          <w:tab w:val="left" w:pos="4860"/>
        </w:tabs>
        <w:jc w:val="both"/>
        <w:rPr>
          <w:rFonts w:ascii="Comic Sans MS" w:hAnsi="Comic Sans MS" w:cs="Arial"/>
          <w:bCs/>
          <w:sz w:val="22"/>
          <w:szCs w:val="22"/>
        </w:rPr>
      </w:pPr>
    </w:p>
    <w:p w14:paraId="4FBE6ECC" w14:textId="77777777" w:rsidR="00D46FA5" w:rsidRPr="004338FF" w:rsidRDefault="00D46FA5" w:rsidP="004338FF">
      <w:pPr>
        <w:tabs>
          <w:tab w:val="left" w:pos="0"/>
          <w:tab w:val="left" w:pos="4860"/>
        </w:tabs>
        <w:jc w:val="both"/>
        <w:rPr>
          <w:rFonts w:ascii="Comic Sans MS" w:hAnsi="Comic Sans MS" w:cs="Arial"/>
          <w:bCs/>
          <w:sz w:val="22"/>
          <w:szCs w:val="22"/>
        </w:rPr>
      </w:pPr>
    </w:p>
    <w:p w14:paraId="1A821C28" w14:textId="77777777" w:rsidR="00FF0658" w:rsidRDefault="00FF0658" w:rsidP="00FF0658">
      <w:pPr>
        <w:keepNext/>
        <w:jc w:val="center"/>
        <w:outlineLvl w:val="1"/>
        <w:rPr>
          <w:rFonts w:ascii="Comic Sans MS" w:hAnsi="Comic Sans MS" w:cs="Arial"/>
          <w:b/>
          <w:bCs/>
          <w:u w:val="single"/>
        </w:rPr>
      </w:pPr>
      <w:r>
        <w:rPr>
          <w:rFonts w:ascii="Comic Sans MS" w:hAnsi="Comic Sans MS" w:cs="Arial"/>
          <w:b/>
          <w:bCs/>
          <w:u w:val="single"/>
        </w:rPr>
        <w:t>NEW AC/HEATING SYSTEM</w:t>
      </w:r>
    </w:p>
    <w:p w14:paraId="0C7EF6A9" w14:textId="77777777" w:rsidR="00FF0658" w:rsidRDefault="00FF0658" w:rsidP="00FF0658">
      <w:pPr>
        <w:keepNext/>
        <w:jc w:val="center"/>
        <w:outlineLvl w:val="1"/>
        <w:rPr>
          <w:rFonts w:ascii="Comic Sans MS" w:hAnsi="Comic Sans MS" w:cs="Arial"/>
          <w:sz w:val="22"/>
          <w:szCs w:val="22"/>
        </w:rPr>
      </w:pPr>
    </w:p>
    <w:p w14:paraId="7DC979D9" w14:textId="77777777" w:rsidR="00FF0658" w:rsidRPr="008F1AB6" w:rsidRDefault="00FF0658" w:rsidP="00FF0658">
      <w:pPr>
        <w:keepNext/>
        <w:jc w:val="both"/>
        <w:outlineLvl w:val="1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You may or may not know, but we have had trouble keeping the  hall heating/ac system working properly for the last year and a half.  The old system was </w:t>
      </w:r>
      <w:r w:rsidRPr="003174E7">
        <w:rPr>
          <w:rFonts w:ascii="Comic Sans MS" w:hAnsi="Comic Sans MS" w:cs="Arial"/>
          <w:sz w:val="22"/>
          <w:szCs w:val="22"/>
        </w:rPr>
        <w:t>installed in 1989.  The</w:t>
      </w:r>
      <w:r>
        <w:rPr>
          <w:rFonts w:ascii="Comic Sans MS" w:hAnsi="Comic Sans MS" w:cs="Arial"/>
          <w:sz w:val="22"/>
          <w:szCs w:val="22"/>
        </w:rPr>
        <w:t xml:space="preserve"> new system was </w:t>
      </w:r>
      <w:proofErr w:type="gramStart"/>
      <w:r>
        <w:rPr>
          <w:rFonts w:ascii="Comic Sans MS" w:hAnsi="Comic Sans MS" w:cs="Arial"/>
          <w:sz w:val="22"/>
          <w:szCs w:val="22"/>
        </w:rPr>
        <w:t>installed</w:t>
      </w:r>
      <w:proofErr w:type="gramEnd"/>
      <w:r>
        <w:rPr>
          <w:rFonts w:ascii="Comic Sans MS" w:hAnsi="Comic Sans MS" w:cs="Arial"/>
          <w:sz w:val="22"/>
          <w:szCs w:val="22"/>
        </w:rPr>
        <w:t xml:space="preserve"> December 15.     </w:t>
      </w:r>
    </w:p>
    <w:p w14:paraId="3FDB4627" w14:textId="2A824299" w:rsidR="00CC592C" w:rsidRPr="004338FF" w:rsidRDefault="00CC592C" w:rsidP="004338FF">
      <w:pPr>
        <w:pStyle w:val="BodyText"/>
        <w:jc w:val="both"/>
        <w:rPr>
          <w:rFonts w:ascii="Comic Sans MS" w:hAnsi="Comic Sans MS" w:cs="Calibri"/>
          <w:bCs/>
          <w:sz w:val="22"/>
          <w:szCs w:val="22"/>
        </w:rPr>
      </w:pPr>
    </w:p>
    <w:p w14:paraId="426C5DB0" w14:textId="2C647FDB" w:rsidR="00C95F33" w:rsidRPr="008F40E6" w:rsidRDefault="00C95F33" w:rsidP="00B86179">
      <w:pPr>
        <w:pStyle w:val="ListParagraph"/>
        <w:shd w:val="clear" w:color="auto" w:fill="FFFFFF"/>
        <w:rPr>
          <w:rFonts w:ascii="inherit" w:hAnsi="inherit" w:cs="Segoe UI Historic"/>
          <w:color w:val="080809"/>
          <w:sz w:val="23"/>
          <w:szCs w:val="23"/>
        </w:rPr>
      </w:pPr>
    </w:p>
    <w:sectPr w:rsidR="00C95F33" w:rsidRPr="008F40E6" w:rsidSect="008A3DE4">
      <w:pgSz w:w="12240" w:h="15840" w:code="1"/>
      <w:pgMar w:top="1627" w:right="547" w:bottom="547" w:left="547" w:header="720" w:footer="720" w:gutter="0"/>
      <w:cols w:num="2" w:space="3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ECEC" w14:textId="77777777" w:rsidR="004A54CD" w:rsidRDefault="004A54CD">
      <w:r>
        <w:separator/>
      </w:r>
    </w:p>
  </w:endnote>
  <w:endnote w:type="continuationSeparator" w:id="0">
    <w:p w14:paraId="2DB5A1AF" w14:textId="77777777" w:rsidR="004A54CD" w:rsidRDefault="004A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0A84" w14:textId="77777777" w:rsidR="004A54CD" w:rsidRDefault="004A54CD">
      <w:r>
        <w:separator/>
      </w:r>
    </w:p>
  </w:footnote>
  <w:footnote w:type="continuationSeparator" w:id="0">
    <w:p w14:paraId="32F1F7CC" w14:textId="77777777" w:rsidR="004A54CD" w:rsidRDefault="004A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BA6"/>
    <w:multiLevelType w:val="hybridMultilevel"/>
    <w:tmpl w:val="13842D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703909"/>
    <w:multiLevelType w:val="hybridMultilevel"/>
    <w:tmpl w:val="A02C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61CE3"/>
    <w:multiLevelType w:val="hybridMultilevel"/>
    <w:tmpl w:val="D14604B0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2EFCCDAE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83C63E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DE08686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2B98D6B6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5FC6DD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767E4A2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3C20F35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19D09C46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43AF5EF0"/>
    <w:multiLevelType w:val="hybridMultilevel"/>
    <w:tmpl w:val="D14604B0"/>
    <w:lvl w:ilvl="0" w:tplc="E16A60E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B8CB88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AAFAD96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B57A884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EF64F00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75ACE1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048169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EF72A62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C936C0D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57D84099"/>
    <w:multiLevelType w:val="hybridMultilevel"/>
    <w:tmpl w:val="C0C85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17743"/>
    <w:multiLevelType w:val="hybridMultilevel"/>
    <w:tmpl w:val="966AD64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56871482">
    <w:abstractNumId w:val="3"/>
  </w:num>
  <w:num w:numId="2" w16cid:durableId="2005890580">
    <w:abstractNumId w:val="4"/>
  </w:num>
  <w:num w:numId="3" w16cid:durableId="1553734022">
    <w:abstractNumId w:val="2"/>
  </w:num>
  <w:num w:numId="4" w16cid:durableId="134764337">
    <w:abstractNumId w:val="0"/>
  </w:num>
  <w:num w:numId="5" w16cid:durableId="1906531718">
    <w:abstractNumId w:val="5"/>
  </w:num>
  <w:num w:numId="6" w16cid:durableId="455737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41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91"/>
    <w:rsid w:val="000008EE"/>
    <w:rsid w:val="000009F0"/>
    <w:rsid w:val="000012CB"/>
    <w:rsid w:val="00002700"/>
    <w:rsid w:val="000031A1"/>
    <w:rsid w:val="00004196"/>
    <w:rsid w:val="0001230E"/>
    <w:rsid w:val="00012947"/>
    <w:rsid w:val="000136FF"/>
    <w:rsid w:val="0001459A"/>
    <w:rsid w:val="00014A3B"/>
    <w:rsid w:val="00014DB7"/>
    <w:rsid w:val="00014E82"/>
    <w:rsid w:val="000155C9"/>
    <w:rsid w:val="00017550"/>
    <w:rsid w:val="00021A30"/>
    <w:rsid w:val="00021D1F"/>
    <w:rsid w:val="0002208E"/>
    <w:rsid w:val="00023610"/>
    <w:rsid w:val="00024D7F"/>
    <w:rsid w:val="0002525C"/>
    <w:rsid w:val="00025961"/>
    <w:rsid w:val="00025E47"/>
    <w:rsid w:val="00026181"/>
    <w:rsid w:val="000263AD"/>
    <w:rsid w:val="000302F6"/>
    <w:rsid w:val="00030D56"/>
    <w:rsid w:val="000311A5"/>
    <w:rsid w:val="000321BB"/>
    <w:rsid w:val="000336DE"/>
    <w:rsid w:val="00033B8D"/>
    <w:rsid w:val="00034DE0"/>
    <w:rsid w:val="00035275"/>
    <w:rsid w:val="000405F5"/>
    <w:rsid w:val="00040823"/>
    <w:rsid w:val="000429CC"/>
    <w:rsid w:val="00044463"/>
    <w:rsid w:val="00045B51"/>
    <w:rsid w:val="0004626E"/>
    <w:rsid w:val="00046702"/>
    <w:rsid w:val="000473D9"/>
    <w:rsid w:val="00051624"/>
    <w:rsid w:val="000522CC"/>
    <w:rsid w:val="000553E9"/>
    <w:rsid w:val="000569F9"/>
    <w:rsid w:val="0005701F"/>
    <w:rsid w:val="00062827"/>
    <w:rsid w:val="00062E7E"/>
    <w:rsid w:val="00062E88"/>
    <w:rsid w:val="000639EB"/>
    <w:rsid w:val="0006558D"/>
    <w:rsid w:val="00071495"/>
    <w:rsid w:val="00073C82"/>
    <w:rsid w:val="0007448A"/>
    <w:rsid w:val="00074959"/>
    <w:rsid w:val="00074E5B"/>
    <w:rsid w:val="000808C6"/>
    <w:rsid w:val="00082F9F"/>
    <w:rsid w:val="0008301D"/>
    <w:rsid w:val="000839CA"/>
    <w:rsid w:val="0008443B"/>
    <w:rsid w:val="000854E5"/>
    <w:rsid w:val="00086F15"/>
    <w:rsid w:val="00087881"/>
    <w:rsid w:val="00087CE3"/>
    <w:rsid w:val="00087F5C"/>
    <w:rsid w:val="000911ED"/>
    <w:rsid w:val="00093504"/>
    <w:rsid w:val="000949BF"/>
    <w:rsid w:val="00095C53"/>
    <w:rsid w:val="00097102"/>
    <w:rsid w:val="00097B03"/>
    <w:rsid w:val="000A0437"/>
    <w:rsid w:val="000A16AC"/>
    <w:rsid w:val="000A49E1"/>
    <w:rsid w:val="000A6BEF"/>
    <w:rsid w:val="000A6E1C"/>
    <w:rsid w:val="000B11FB"/>
    <w:rsid w:val="000B1254"/>
    <w:rsid w:val="000B19E8"/>
    <w:rsid w:val="000B48E0"/>
    <w:rsid w:val="000B4D01"/>
    <w:rsid w:val="000C1AAB"/>
    <w:rsid w:val="000C48C8"/>
    <w:rsid w:val="000C69CE"/>
    <w:rsid w:val="000D2C16"/>
    <w:rsid w:val="000D30C1"/>
    <w:rsid w:val="000D33DC"/>
    <w:rsid w:val="000D76F3"/>
    <w:rsid w:val="000E0DB2"/>
    <w:rsid w:val="000E1456"/>
    <w:rsid w:val="000E1AD1"/>
    <w:rsid w:val="000E31EA"/>
    <w:rsid w:val="000E31FC"/>
    <w:rsid w:val="000E3FB2"/>
    <w:rsid w:val="000E5E7A"/>
    <w:rsid w:val="000E7023"/>
    <w:rsid w:val="000E7F8C"/>
    <w:rsid w:val="000F256E"/>
    <w:rsid w:val="000F2B26"/>
    <w:rsid w:val="000F45BE"/>
    <w:rsid w:val="000F557B"/>
    <w:rsid w:val="000F68C6"/>
    <w:rsid w:val="000F6FB2"/>
    <w:rsid w:val="000F7A04"/>
    <w:rsid w:val="000F7F7A"/>
    <w:rsid w:val="00100095"/>
    <w:rsid w:val="00101A76"/>
    <w:rsid w:val="00101E78"/>
    <w:rsid w:val="00103F65"/>
    <w:rsid w:val="00106200"/>
    <w:rsid w:val="001072E5"/>
    <w:rsid w:val="001074B0"/>
    <w:rsid w:val="001106EB"/>
    <w:rsid w:val="00114337"/>
    <w:rsid w:val="00115472"/>
    <w:rsid w:val="00116592"/>
    <w:rsid w:val="00117F6C"/>
    <w:rsid w:val="001205C4"/>
    <w:rsid w:val="00120F2A"/>
    <w:rsid w:val="00121B08"/>
    <w:rsid w:val="00122E88"/>
    <w:rsid w:val="0013024B"/>
    <w:rsid w:val="00131109"/>
    <w:rsid w:val="001318CA"/>
    <w:rsid w:val="001319A0"/>
    <w:rsid w:val="0013365E"/>
    <w:rsid w:val="00133BB5"/>
    <w:rsid w:val="0013417C"/>
    <w:rsid w:val="00136195"/>
    <w:rsid w:val="001407DB"/>
    <w:rsid w:val="00140E54"/>
    <w:rsid w:val="00143483"/>
    <w:rsid w:val="00143580"/>
    <w:rsid w:val="00150D55"/>
    <w:rsid w:val="00151202"/>
    <w:rsid w:val="001529CA"/>
    <w:rsid w:val="00152A46"/>
    <w:rsid w:val="00154026"/>
    <w:rsid w:val="001556E9"/>
    <w:rsid w:val="0015590D"/>
    <w:rsid w:val="00156A5B"/>
    <w:rsid w:val="00162FC9"/>
    <w:rsid w:val="00167F19"/>
    <w:rsid w:val="0017071F"/>
    <w:rsid w:val="00170BE7"/>
    <w:rsid w:val="001712A3"/>
    <w:rsid w:val="00171822"/>
    <w:rsid w:val="00172C14"/>
    <w:rsid w:val="00173ED4"/>
    <w:rsid w:val="001746AC"/>
    <w:rsid w:val="00175DD8"/>
    <w:rsid w:val="001766AC"/>
    <w:rsid w:val="0018045B"/>
    <w:rsid w:val="00181B1D"/>
    <w:rsid w:val="0018246C"/>
    <w:rsid w:val="00185288"/>
    <w:rsid w:val="00185F73"/>
    <w:rsid w:val="0018716A"/>
    <w:rsid w:val="00192EBC"/>
    <w:rsid w:val="001937E4"/>
    <w:rsid w:val="00193E8E"/>
    <w:rsid w:val="00195878"/>
    <w:rsid w:val="00196037"/>
    <w:rsid w:val="001978DE"/>
    <w:rsid w:val="001A1A92"/>
    <w:rsid w:val="001A2D04"/>
    <w:rsid w:val="001A3E4F"/>
    <w:rsid w:val="001A5B6B"/>
    <w:rsid w:val="001A691F"/>
    <w:rsid w:val="001A70CA"/>
    <w:rsid w:val="001A77AE"/>
    <w:rsid w:val="001B06DF"/>
    <w:rsid w:val="001B07C2"/>
    <w:rsid w:val="001B2ED5"/>
    <w:rsid w:val="001B45AB"/>
    <w:rsid w:val="001C0FD6"/>
    <w:rsid w:val="001C1E9A"/>
    <w:rsid w:val="001C26C0"/>
    <w:rsid w:val="001C5036"/>
    <w:rsid w:val="001D15D0"/>
    <w:rsid w:val="001D18F0"/>
    <w:rsid w:val="001D4267"/>
    <w:rsid w:val="001D4CFC"/>
    <w:rsid w:val="001D5745"/>
    <w:rsid w:val="001D57B9"/>
    <w:rsid w:val="001D6666"/>
    <w:rsid w:val="001D6C8C"/>
    <w:rsid w:val="001D70B8"/>
    <w:rsid w:val="001E44F9"/>
    <w:rsid w:val="001E45CD"/>
    <w:rsid w:val="001E5F4A"/>
    <w:rsid w:val="001E7513"/>
    <w:rsid w:val="001F03FA"/>
    <w:rsid w:val="001F070F"/>
    <w:rsid w:val="001F162E"/>
    <w:rsid w:val="001F4700"/>
    <w:rsid w:val="001F5010"/>
    <w:rsid w:val="001F5578"/>
    <w:rsid w:val="001F7917"/>
    <w:rsid w:val="00200DB7"/>
    <w:rsid w:val="0020178E"/>
    <w:rsid w:val="0020338D"/>
    <w:rsid w:val="002040D3"/>
    <w:rsid w:val="002042FC"/>
    <w:rsid w:val="00204DB3"/>
    <w:rsid w:val="00206DF1"/>
    <w:rsid w:val="00210BE2"/>
    <w:rsid w:val="0021271A"/>
    <w:rsid w:val="00213273"/>
    <w:rsid w:val="00213B6A"/>
    <w:rsid w:val="00216301"/>
    <w:rsid w:val="00217C8E"/>
    <w:rsid w:val="00220EF6"/>
    <w:rsid w:val="002218F8"/>
    <w:rsid w:val="00221FAE"/>
    <w:rsid w:val="002238A2"/>
    <w:rsid w:val="00223C18"/>
    <w:rsid w:val="002243C5"/>
    <w:rsid w:val="0022615A"/>
    <w:rsid w:val="002316B9"/>
    <w:rsid w:val="00232022"/>
    <w:rsid w:val="00232726"/>
    <w:rsid w:val="00232FF0"/>
    <w:rsid w:val="002358E1"/>
    <w:rsid w:val="00236B9C"/>
    <w:rsid w:val="00240B31"/>
    <w:rsid w:val="00241FCB"/>
    <w:rsid w:val="00242554"/>
    <w:rsid w:val="00242693"/>
    <w:rsid w:val="002459CD"/>
    <w:rsid w:val="00246663"/>
    <w:rsid w:val="00252FB6"/>
    <w:rsid w:val="00253C31"/>
    <w:rsid w:val="00254145"/>
    <w:rsid w:val="002555AF"/>
    <w:rsid w:val="00255B26"/>
    <w:rsid w:val="00256904"/>
    <w:rsid w:val="002608F7"/>
    <w:rsid w:val="00260DED"/>
    <w:rsid w:val="00262C3C"/>
    <w:rsid w:val="0026420C"/>
    <w:rsid w:val="00265109"/>
    <w:rsid w:val="00267D48"/>
    <w:rsid w:val="00271863"/>
    <w:rsid w:val="002720E5"/>
    <w:rsid w:val="00273479"/>
    <w:rsid w:val="0027454C"/>
    <w:rsid w:val="0027723F"/>
    <w:rsid w:val="00280D52"/>
    <w:rsid w:val="0028278D"/>
    <w:rsid w:val="00282830"/>
    <w:rsid w:val="002857CF"/>
    <w:rsid w:val="00286E1B"/>
    <w:rsid w:val="002873A9"/>
    <w:rsid w:val="00287467"/>
    <w:rsid w:val="0029197D"/>
    <w:rsid w:val="002925F4"/>
    <w:rsid w:val="00292761"/>
    <w:rsid w:val="00295DF7"/>
    <w:rsid w:val="00297924"/>
    <w:rsid w:val="002A1963"/>
    <w:rsid w:val="002A1A68"/>
    <w:rsid w:val="002A2519"/>
    <w:rsid w:val="002A2C2F"/>
    <w:rsid w:val="002A37FE"/>
    <w:rsid w:val="002A3DAF"/>
    <w:rsid w:val="002A54A9"/>
    <w:rsid w:val="002A5CF2"/>
    <w:rsid w:val="002A62F4"/>
    <w:rsid w:val="002B14FB"/>
    <w:rsid w:val="002B34E1"/>
    <w:rsid w:val="002B4A65"/>
    <w:rsid w:val="002B5177"/>
    <w:rsid w:val="002B6614"/>
    <w:rsid w:val="002C0541"/>
    <w:rsid w:val="002C060D"/>
    <w:rsid w:val="002C0FBE"/>
    <w:rsid w:val="002C1DBA"/>
    <w:rsid w:val="002C3960"/>
    <w:rsid w:val="002C3B61"/>
    <w:rsid w:val="002C526E"/>
    <w:rsid w:val="002C5309"/>
    <w:rsid w:val="002C6AB1"/>
    <w:rsid w:val="002C7045"/>
    <w:rsid w:val="002C788E"/>
    <w:rsid w:val="002D0260"/>
    <w:rsid w:val="002D1D36"/>
    <w:rsid w:val="002D40C4"/>
    <w:rsid w:val="002D45F6"/>
    <w:rsid w:val="002D5145"/>
    <w:rsid w:val="002E01EA"/>
    <w:rsid w:val="002E0341"/>
    <w:rsid w:val="002E11E4"/>
    <w:rsid w:val="002E1EF9"/>
    <w:rsid w:val="002E2D89"/>
    <w:rsid w:val="002E6802"/>
    <w:rsid w:val="002F0B5B"/>
    <w:rsid w:val="002F0DBB"/>
    <w:rsid w:val="002F0F94"/>
    <w:rsid w:val="002F229A"/>
    <w:rsid w:val="002F307C"/>
    <w:rsid w:val="002F40C1"/>
    <w:rsid w:val="002F4DE6"/>
    <w:rsid w:val="002F7330"/>
    <w:rsid w:val="00300E75"/>
    <w:rsid w:val="00301E99"/>
    <w:rsid w:val="00301FA4"/>
    <w:rsid w:val="00303EC9"/>
    <w:rsid w:val="00305FE4"/>
    <w:rsid w:val="00307CD7"/>
    <w:rsid w:val="003126DB"/>
    <w:rsid w:val="00314CB6"/>
    <w:rsid w:val="00316993"/>
    <w:rsid w:val="00316F2B"/>
    <w:rsid w:val="003174E7"/>
    <w:rsid w:val="00320570"/>
    <w:rsid w:val="0032196C"/>
    <w:rsid w:val="00326B3A"/>
    <w:rsid w:val="00326DC4"/>
    <w:rsid w:val="00327868"/>
    <w:rsid w:val="00331422"/>
    <w:rsid w:val="0033165B"/>
    <w:rsid w:val="00332AD7"/>
    <w:rsid w:val="003425B4"/>
    <w:rsid w:val="00342A72"/>
    <w:rsid w:val="00343209"/>
    <w:rsid w:val="00343323"/>
    <w:rsid w:val="00343EC9"/>
    <w:rsid w:val="00345FD2"/>
    <w:rsid w:val="0034773F"/>
    <w:rsid w:val="0035195C"/>
    <w:rsid w:val="003531A1"/>
    <w:rsid w:val="0035660C"/>
    <w:rsid w:val="00356E38"/>
    <w:rsid w:val="0035744D"/>
    <w:rsid w:val="003615CE"/>
    <w:rsid w:val="003618C9"/>
    <w:rsid w:val="00361F62"/>
    <w:rsid w:val="003636F2"/>
    <w:rsid w:val="0036379F"/>
    <w:rsid w:val="003645CF"/>
    <w:rsid w:val="0036533B"/>
    <w:rsid w:val="003656D4"/>
    <w:rsid w:val="0037022C"/>
    <w:rsid w:val="00371BFB"/>
    <w:rsid w:val="0037365F"/>
    <w:rsid w:val="00373BEB"/>
    <w:rsid w:val="0037476C"/>
    <w:rsid w:val="00375A88"/>
    <w:rsid w:val="00377121"/>
    <w:rsid w:val="00377585"/>
    <w:rsid w:val="003809F5"/>
    <w:rsid w:val="00380CD3"/>
    <w:rsid w:val="003821AC"/>
    <w:rsid w:val="003838CC"/>
    <w:rsid w:val="00383AE5"/>
    <w:rsid w:val="00383E34"/>
    <w:rsid w:val="0038453F"/>
    <w:rsid w:val="00386752"/>
    <w:rsid w:val="003869BE"/>
    <w:rsid w:val="00386A33"/>
    <w:rsid w:val="003876B6"/>
    <w:rsid w:val="003910B2"/>
    <w:rsid w:val="00395CF7"/>
    <w:rsid w:val="00396B55"/>
    <w:rsid w:val="003978E9"/>
    <w:rsid w:val="00397B05"/>
    <w:rsid w:val="00397D32"/>
    <w:rsid w:val="003A06DD"/>
    <w:rsid w:val="003A101E"/>
    <w:rsid w:val="003A1770"/>
    <w:rsid w:val="003A1916"/>
    <w:rsid w:val="003A21B2"/>
    <w:rsid w:val="003A321F"/>
    <w:rsid w:val="003A376F"/>
    <w:rsid w:val="003A3A79"/>
    <w:rsid w:val="003A3CFB"/>
    <w:rsid w:val="003A48EE"/>
    <w:rsid w:val="003A5724"/>
    <w:rsid w:val="003A6773"/>
    <w:rsid w:val="003A6D93"/>
    <w:rsid w:val="003A7C0B"/>
    <w:rsid w:val="003B181E"/>
    <w:rsid w:val="003B24A0"/>
    <w:rsid w:val="003B3A86"/>
    <w:rsid w:val="003B4F5F"/>
    <w:rsid w:val="003B5D5F"/>
    <w:rsid w:val="003B6740"/>
    <w:rsid w:val="003B7013"/>
    <w:rsid w:val="003B74E7"/>
    <w:rsid w:val="003C1581"/>
    <w:rsid w:val="003C1EAF"/>
    <w:rsid w:val="003C588E"/>
    <w:rsid w:val="003C7D1E"/>
    <w:rsid w:val="003D25CC"/>
    <w:rsid w:val="003D3704"/>
    <w:rsid w:val="003D533F"/>
    <w:rsid w:val="003D5FA3"/>
    <w:rsid w:val="003D60C2"/>
    <w:rsid w:val="003D6195"/>
    <w:rsid w:val="003E125E"/>
    <w:rsid w:val="003E29E2"/>
    <w:rsid w:val="003E475E"/>
    <w:rsid w:val="003E733F"/>
    <w:rsid w:val="003F00A3"/>
    <w:rsid w:val="003F0252"/>
    <w:rsid w:val="003F15D8"/>
    <w:rsid w:val="003F37E4"/>
    <w:rsid w:val="003F440B"/>
    <w:rsid w:val="003F47BC"/>
    <w:rsid w:val="003F4815"/>
    <w:rsid w:val="003F4B8A"/>
    <w:rsid w:val="003F4CFF"/>
    <w:rsid w:val="003F60CF"/>
    <w:rsid w:val="003F79D8"/>
    <w:rsid w:val="003F79E6"/>
    <w:rsid w:val="004007CD"/>
    <w:rsid w:val="004012F7"/>
    <w:rsid w:val="00401319"/>
    <w:rsid w:val="004032DF"/>
    <w:rsid w:val="00406E38"/>
    <w:rsid w:val="0040737A"/>
    <w:rsid w:val="004109D5"/>
    <w:rsid w:val="00412B68"/>
    <w:rsid w:val="00413343"/>
    <w:rsid w:val="004144EA"/>
    <w:rsid w:val="00417DBF"/>
    <w:rsid w:val="00420FEF"/>
    <w:rsid w:val="004257CD"/>
    <w:rsid w:val="00430812"/>
    <w:rsid w:val="00432077"/>
    <w:rsid w:val="004338FF"/>
    <w:rsid w:val="00433AEB"/>
    <w:rsid w:val="00433F92"/>
    <w:rsid w:val="00434300"/>
    <w:rsid w:val="00437CF8"/>
    <w:rsid w:val="0044171F"/>
    <w:rsid w:val="00443E25"/>
    <w:rsid w:val="004443E4"/>
    <w:rsid w:val="004460F5"/>
    <w:rsid w:val="00446BBC"/>
    <w:rsid w:val="004521E5"/>
    <w:rsid w:val="004552B1"/>
    <w:rsid w:val="00456CC2"/>
    <w:rsid w:val="00457549"/>
    <w:rsid w:val="00460026"/>
    <w:rsid w:val="004665B9"/>
    <w:rsid w:val="004667CF"/>
    <w:rsid w:val="0046786C"/>
    <w:rsid w:val="004703B0"/>
    <w:rsid w:val="00470BB5"/>
    <w:rsid w:val="004736E1"/>
    <w:rsid w:val="00473722"/>
    <w:rsid w:val="00473885"/>
    <w:rsid w:val="004741C6"/>
    <w:rsid w:val="0047632D"/>
    <w:rsid w:val="00476E80"/>
    <w:rsid w:val="00480FE9"/>
    <w:rsid w:val="004820CA"/>
    <w:rsid w:val="00482E68"/>
    <w:rsid w:val="00483357"/>
    <w:rsid w:val="0048547D"/>
    <w:rsid w:val="00485A97"/>
    <w:rsid w:val="0049163B"/>
    <w:rsid w:val="00491FE0"/>
    <w:rsid w:val="00492903"/>
    <w:rsid w:val="00494C53"/>
    <w:rsid w:val="004957B1"/>
    <w:rsid w:val="004978D3"/>
    <w:rsid w:val="00497FB7"/>
    <w:rsid w:val="004A0F03"/>
    <w:rsid w:val="004A11B3"/>
    <w:rsid w:val="004A1A12"/>
    <w:rsid w:val="004A28B6"/>
    <w:rsid w:val="004A4487"/>
    <w:rsid w:val="004A50AB"/>
    <w:rsid w:val="004A54CD"/>
    <w:rsid w:val="004A5620"/>
    <w:rsid w:val="004A6DB5"/>
    <w:rsid w:val="004B14E2"/>
    <w:rsid w:val="004B29A1"/>
    <w:rsid w:val="004B5296"/>
    <w:rsid w:val="004B5B5A"/>
    <w:rsid w:val="004B692B"/>
    <w:rsid w:val="004B6E11"/>
    <w:rsid w:val="004C3A57"/>
    <w:rsid w:val="004C3A84"/>
    <w:rsid w:val="004C3DF7"/>
    <w:rsid w:val="004C4C03"/>
    <w:rsid w:val="004C62E4"/>
    <w:rsid w:val="004C65B6"/>
    <w:rsid w:val="004D0F40"/>
    <w:rsid w:val="004D1CE8"/>
    <w:rsid w:val="004D32FA"/>
    <w:rsid w:val="004D3A03"/>
    <w:rsid w:val="004D46F7"/>
    <w:rsid w:val="004D561F"/>
    <w:rsid w:val="004D68BE"/>
    <w:rsid w:val="004D79A7"/>
    <w:rsid w:val="004E1F3F"/>
    <w:rsid w:val="004E565D"/>
    <w:rsid w:val="004E56A9"/>
    <w:rsid w:val="004E5923"/>
    <w:rsid w:val="004E7F83"/>
    <w:rsid w:val="004F05F5"/>
    <w:rsid w:val="004F22EF"/>
    <w:rsid w:val="004F5A49"/>
    <w:rsid w:val="004F6D3B"/>
    <w:rsid w:val="004F6DA0"/>
    <w:rsid w:val="00500131"/>
    <w:rsid w:val="00501B6C"/>
    <w:rsid w:val="005026DD"/>
    <w:rsid w:val="005042F1"/>
    <w:rsid w:val="0051286D"/>
    <w:rsid w:val="00512AB5"/>
    <w:rsid w:val="005134DE"/>
    <w:rsid w:val="005137DB"/>
    <w:rsid w:val="00514027"/>
    <w:rsid w:val="00514FFD"/>
    <w:rsid w:val="005153CD"/>
    <w:rsid w:val="00515591"/>
    <w:rsid w:val="00516397"/>
    <w:rsid w:val="0051707A"/>
    <w:rsid w:val="00521C08"/>
    <w:rsid w:val="00522A16"/>
    <w:rsid w:val="005242E5"/>
    <w:rsid w:val="00524635"/>
    <w:rsid w:val="0052550F"/>
    <w:rsid w:val="00525C8B"/>
    <w:rsid w:val="005263BC"/>
    <w:rsid w:val="005268DC"/>
    <w:rsid w:val="005275FC"/>
    <w:rsid w:val="00532607"/>
    <w:rsid w:val="00534704"/>
    <w:rsid w:val="0053625C"/>
    <w:rsid w:val="0053634F"/>
    <w:rsid w:val="0053691E"/>
    <w:rsid w:val="00537B33"/>
    <w:rsid w:val="00540017"/>
    <w:rsid w:val="00542D9E"/>
    <w:rsid w:val="00544E2E"/>
    <w:rsid w:val="00546AA2"/>
    <w:rsid w:val="00546C8C"/>
    <w:rsid w:val="0055124D"/>
    <w:rsid w:val="00554457"/>
    <w:rsid w:val="00554693"/>
    <w:rsid w:val="0055560C"/>
    <w:rsid w:val="00557CBA"/>
    <w:rsid w:val="00561651"/>
    <w:rsid w:val="00562AEE"/>
    <w:rsid w:val="0056341B"/>
    <w:rsid w:val="0056455F"/>
    <w:rsid w:val="0056751F"/>
    <w:rsid w:val="00571034"/>
    <w:rsid w:val="005716E2"/>
    <w:rsid w:val="00582156"/>
    <w:rsid w:val="00582D33"/>
    <w:rsid w:val="0058442D"/>
    <w:rsid w:val="005849CB"/>
    <w:rsid w:val="00585E5A"/>
    <w:rsid w:val="0058717F"/>
    <w:rsid w:val="00587583"/>
    <w:rsid w:val="005901FF"/>
    <w:rsid w:val="005903D9"/>
    <w:rsid w:val="00590B04"/>
    <w:rsid w:val="00590B42"/>
    <w:rsid w:val="0059205B"/>
    <w:rsid w:val="005934F9"/>
    <w:rsid w:val="00594A87"/>
    <w:rsid w:val="00596C9B"/>
    <w:rsid w:val="005A0012"/>
    <w:rsid w:val="005A3EBC"/>
    <w:rsid w:val="005A498B"/>
    <w:rsid w:val="005A4D58"/>
    <w:rsid w:val="005B127C"/>
    <w:rsid w:val="005B1990"/>
    <w:rsid w:val="005B2402"/>
    <w:rsid w:val="005B43DC"/>
    <w:rsid w:val="005B4D1D"/>
    <w:rsid w:val="005B6FCA"/>
    <w:rsid w:val="005C0AC8"/>
    <w:rsid w:val="005C1BFF"/>
    <w:rsid w:val="005C5142"/>
    <w:rsid w:val="005C57D9"/>
    <w:rsid w:val="005C5A76"/>
    <w:rsid w:val="005D032F"/>
    <w:rsid w:val="005D2424"/>
    <w:rsid w:val="005D3380"/>
    <w:rsid w:val="005D6929"/>
    <w:rsid w:val="005D6EE0"/>
    <w:rsid w:val="005D7734"/>
    <w:rsid w:val="005D7819"/>
    <w:rsid w:val="005D7B54"/>
    <w:rsid w:val="005E3D17"/>
    <w:rsid w:val="005E4405"/>
    <w:rsid w:val="005E7193"/>
    <w:rsid w:val="005F168D"/>
    <w:rsid w:val="005F2C45"/>
    <w:rsid w:val="005F3BBC"/>
    <w:rsid w:val="005F41A8"/>
    <w:rsid w:val="005F5F66"/>
    <w:rsid w:val="005F69E6"/>
    <w:rsid w:val="005F75FC"/>
    <w:rsid w:val="00601D01"/>
    <w:rsid w:val="00601FEE"/>
    <w:rsid w:val="006029FC"/>
    <w:rsid w:val="00604C24"/>
    <w:rsid w:val="00604D55"/>
    <w:rsid w:val="0061136F"/>
    <w:rsid w:val="00611C2B"/>
    <w:rsid w:val="00616A25"/>
    <w:rsid w:val="00616CC5"/>
    <w:rsid w:val="00616F23"/>
    <w:rsid w:val="00620742"/>
    <w:rsid w:val="00620DE9"/>
    <w:rsid w:val="00621768"/>
    <w:rsid w:val="0062265F"/>
    <w:rsid w:val="006226FC"/>
    <w:rsid w:val="0062453D"/>
    <w:rsid w:val="0062558C"/>
    <w:rsid w:val="00625F91"/>
    <w:rsid w:val="00632658"/>
    <w:rsid w:val="00633647"/>
    <w:rsid w:val="00634838"/>
    <w:rsid w:val="00634913"/>
    <w:rsid w:val="0063491F"/>
    <w:rsid w:val="00634FF4"/>
    <w:rsid w:val="006351F0"/>
    <w:rsid w:val="00640003"/>
    <w:rsid w:val="0064167C"/>
    <w:rsid w:val="006430B5"/>
    <w:rsid w:val="00643206"/>
    <w:rsid w:val="00643F58"/>
    <w:rsid w:val="0064488B"/>
    <w:rsid w:val="006448E7"/>
    <w:rsid w:val="00644E30"/>
    <w:rsid w:val="006479AD"/>
    <w:rsid w:val="006505D7"/>
    <w:rsid w:val="00650AB3"/>
    <w:rsid w:val="00650B6C"/>
    <w:rsid w:val="00653FFA"/>
    <w:rsid w:val="00654757"/>
    <w:rsid w:val="00656308"/>
    <w:rsid w:val="00660BBC"/>
    <w:rsid w:val="00662013"/>
    <w:rsid w:val="00663503"/>
    <w:rsid w:val="006640BB"/>
    <w:rsid w:val="00671289"/>
    <w:rsid w:val="00672380"/>
    <w:rsid w:val="00673E4F"/>
    <w:rsid w:val="00675209"/>
    <w:rsid w:val="006752A0"/>
    <w:rsid w:val="006813E9"/>
    <w:rsid w:val="006816AB"/>
    <w:rsid w:val="00682593"/>
    <w:rsid w:val="00682F1C"/>
    <w:rsid w:val="006837E9"/>
    <w:rsid w:val="00685CBE"/>
    <w:rsid w:val="00687A29"/>
    <w:rsid w:val="00687A3F"/>
    <w:rsid w:val="00691BAE"/>
    <w:rsid w:val="0069417A"/>
    <w:rsid w:val="00694517"/>
    <w:rsid w:val="00695124"/>
    <w:rsid w:val="00695722"/>
    <w:rsid w:val="00695FAE"/>
    <w:rsid w:val="00696437"/>
    <w:rsid w:val="00696D49"/>
    <w:rsid w:val="00697BC9"/>
    <w:rsid w:val="006A090D"/>
    <w:rsid w:val="006A0EEE"/>
    <w:rsid w:val="006A1099"/>
    <w:rsid w:val="006A1B0F"/>
    <w:rsid w:val="006A20C6"/>
    <w:rsid w:val="006A23AA"/>
    <w:rsid w:val="006A55C2"/>
    <w:rsid w:val="006A5789"/>
    <w:rsid w:val="006A7E73"/>
    <w:rsid w:val="006B10E3"/>
    <w:rsid w:val="006B46D2"/>
    <w:rsid w:val="006B7497"/>
    <w:rsid w:val="006C090F"/>
    <w:rsid w:val="006C0986"/>
    <w:rsid w:val="006C16D2"/>
    <w:rsid w:val="006C1C6F"/>
    <w:rsid w:val="006C25E3"/>
    <w:rsid w:val="006C3A4B"/>
    <w:rsid w:val="006C7F7C"/>
    <w:rsid w:val="006D1C40"/>
    <w:rsid w:val="006D383D"/>
    <w:rsid w:val="006D526B"/>
    <w:rsid w:val="006D56B6"/>
    <w:rsid w:val="006D5D25"/>
    <w:rsid w:val="006D75CB"/>
    <w:rsid w:val="006E04A1"/>
    <w:rsid w:val="006E11A2"/>
    <w:rsid w:val="006E166F"/>
    <w:rsid w:val="006E41C2"/>
    <w:rsid w:val="006E63A7"/>
    <w:rsid w:val="006F0218"/>
    <w:rsid w:val="006F0FFE"/>
    <w:rsid w:val="006F2B3C"/>
    <w:rsid w:val="006F2B58"/>
    <w:rsid w:val="006F3E5F"/>
    <w:rsid w:val="006F4FD2"/>
    <w:rsid w:val="006F5492"/>
    <w:rsid w:val="006F5E4C"/>
    <w:rsid w:val="00701A67"/>
    <w:rsid w:val="00703F9F"/>
    <w:rsid w:val="007045AD"/>
    <w:rsid w:val="00704B48"/>
    <w:rsid w:val="00706DC2"/>
    <w:rsid w:val="00710000"/>
    <w:rsid w:val="00712E13"/>
    <w:rsid w:val="00714233"/>
    <w:rsid w:val="00715A8A"/>
    <w:rsid w:val="00715DB7"/>
    <w:rsid w:val="007173B6"/>
    <w:rsid w:val="0071783D"/>
    <w:rsid w:val="00720335"/>
    <w:rsid w:val="007219B4"/>
    <w:rsid w:val="00721C0E"/>
    <w:rsid w:val="00721C89"/>
    <w:rsid w:val="00724620"/>
    <w:rsid w:val="00724885"/>
    <w:rsid w:val="007253A3"/>
    <w:rsid w:val="00726397"/>
    <w:rsid w:val="00726428"/>
    <w:rsid w:val="00726EE2"/>
    <w:rsid w:val="00730FAF"/>
    <w:rsid w:val="0073343C"/>
    <w:rsid w:val="00734162"/>
    <w:rsid w:val="00735401"/>
    <w:rsid w:val="00736C3D"/>
    <w:rsid w:val="00737BA9"/>
    <w:rsid w:val="00737BDE"/>
    <w:rsid w:val="00737F7D"/>
    <w:rsid w:val="007400FA"/>
    <w:rsid w:val="007401C4"/>
    <w:rsid w:val="007439EC"/>
    <w:rsid w:val="007443ED"/>
    <w:rsid w:val="007448BB"/>
    <w:rsid w:val="00752544"/>
    <w:rsid w:val="00752BE0"/>
    <w:rsid w:val="007554FD"/>
    <w:rsid w:val="00755F09"/>
    <w:rsid w:val="007561D7"/>
    <w:rsid w:val="0075690A"/>
    <w:rsid w:val="00756D16"/>
    <w:rsid w:val="00761466"/>
    <w:rsid w:val="007628F5"/>
    <w:rsid w:val="00764117"/>
    <w:rsid w:val="00764F7A"/>
    <w:rsid w:val="00765049"/>
    <w:rsid w:val="0076550F"/>
    <w:rsid w:val="00765BA7"/>
    <w:rsid w:val="00771341"/>
    <w:rsid w:val="007713E9"/>
    <w:rsid w:val="00771833"/>
    <w:rsid w:val="007719AE"/>
    <w:rsid w:val="00772D86"/>
    <w:rsid w:val="00773EB7"/>
    <w:rsid w:val="0077666F"/>
    <w:rsid w:val="00776DA5"/>
    <w:rsid w:val="00777A4C"/>
    <w:rsid w:val="00777ED5"/>
    <w:rsid w:val="00780188"/>
    <w:rsid w:val="00780C86"/>
    <w:rsid w:val="007816ED"/>
    <w:rsid w:val="007847EF"/>
    <w:rsid w:val="00785C22"/>
    <w:rsid w:val="00786502"/>
    <w:rsid w:val="00790FDF"/>
    <w:rsid w:val="00791262"/>
    <w:rsid w:val="0079312E"/>
    <w:rsid w:val="007936D0"/>
    <w:rsid w:val="00794014"/>
    <w:rsid w:val="00794A1F"/>
    <w:rsid w:val="007974DD"/>
    <w:rsid w:val="007A18DD"/>
    <w:rsid w:val="007A209B"/>
    <w:rsid w:val="007A2A6B"/>
    <w:rsid w:val="007A2CBA"/>
    <w:rsid w:val="007A394C"/>
    <w:rsid w:val="007A46BE"/>
    <w:rsid w:val="007B1ABD"/>
    <w:rsid w:val="007B458D"/>
    <w:rsid w:val="007B48A5"/>
    <w:rsid w:val="007B5107"/>
    <w:rsid w:val="007B5A66"/>
    <w:rsid w:val="007B7DC6"/>
    <w:rsid w:val="007C2557"/>
    <w:rsid w:val="007C2CD2"/>
    <w:rsid w:val="007C3BA2"/>
    <w:rsid w:val="007C42A2"/>
    <w:rsid w:val="007C59C1"/>
    <w:rsid w:val="007C7670"/>
    <w:rsid w:val="007D2CB2"/>
    <w:rsid w:val="007D4CAB"/>
    <w:rsid w:val="007D4F23"/>
    <w:rsid w:val="007D5CD9"/>
    <w:rsid w:val="007E1107"/>
    <w:rsid w:val="007E1C2F"/>
    <w:rsid w:val="007E1F46"/>
    <w:rsid w:val="007E32C6"/>
    <w:rsid w:val="007E4993"/>
    <w:rsid w:val="007E522F"/>
    <w:rsid w:val="007E5E78"/>
    <w:rsid w:val="007F0CA6"/>
    <w:rsid w:val="007F19DF"/>
    <w:rsid w:val="007F429E"/>
    <w:rsid w:val="007F4AA4"/>
    <w:rsid w:val="007F5769"/>
    <w:rsid w:val="007F744B"/>
    <w:rsid w:val="00800172"/>
    <w:rsid w:val="00803AD9"/>
    <w:rsid w:val="00805F21"/>
    <w:rsid w:val="00811B3A"/>
    <w:rsid w:val="00811C6C"/>
    <w:rsid w:val="00812F59"/>
    <w:rsid w:val="0081425C"/>
    <w:rsid w:val="00815A1A"/>
    <w:rsid w:val="00822BB1"/>
    <w:rsid w:val="00823312"/>
    <w:rsid w:val="0082465E"/>
    <w:rsid w:val="008266AB"/>
    <w:rsid w:val="00827094"/>
    <w:rsid w:val="008272EE"/>
    <w:rsid w:val="008319E9"/>
    <w:rsid w:val="00833370"/>
    <w:rsid w:val="008349FA"/>
    <w:rsid w:val="008354FA"/>
    <w:rsid w:val="008433E4"/>
    <w:rsid w:val="00844D1C"/>
    <w:rsid w:val="00846852"/>
    <w:rsid w:val="00846E60"/>
    <w:rsid w:val="00852234"/>
    <w:rsid w:val="00853055"/>
    <w:rsid w:val="008537FF"/>
    <w:rsid w:val="00855C36"/>
    <w:rsid w:val="00856221"/>
    <w:rsid w:val="00856BCE"/>
    <w:rsid w:val="0086087D"/>
    <w:rsid w:val="00861551"/>
    <w:rsid w:val="0086209D"/>
    <w:rsid w:val="0086442D"/>
    <w:rsid w:val="00864DD2"/>
    <w:rsid w:val="008656A7"/>
    <w:rsid w:val="00870D89"/>
    <w:rsid w:val="00871147"/>
    <w:rsid w:val="00871EE5"/>
    <w:rsid w:val="0087233C"/>
    <w:rsid w:val="00872646"/>
    <w:rsid w:val="008727F0"/>
    <w:rsid w:val="00872EDF"/>
    <w:rsid w:val="00873501"/>
    <w:rsid w:val="00874338"/>
    <w:rsid w:val="00875482"/>
    <w:rsid w:val="00875EF4"/>
    <w:rsid w:val="00876373"/>
    <w:rsid w:val="0087709A"/>
    <w:rsid w:val="00880132"/>
    <w:rsid w:val="008802B5"/>
    <w:rsid w:val="008806DB"/>
    <w:rsid w:val="00883428"/>
    <w:rsid w:val="00884778"/>
    <w:rsid w:val="00885629"/>
    <w:rsid w:val="0088767E"/>
    <w:rsid w:val="00890E3E"/>
    <w:rsid w:val="00892862"/>
    <w:rsid w:val="00892F32"/>
    <w:rsid w:val="00895619"/>
    <w:rsid w:val="008977A6"/>
    <w:rsid w:val="008978E6"/>
    <w:rsid w:val="00897D8F"/>
    <w:rsid w:val="008A0220"/>
    <w:rsid w:val="008A0C8D"/>
    <w:rsid w:val="008A2D1A"/>
    <w:rsid w:val="008A3DE4"/>
    <w:rsid w:val="008A3EB5"/>
    <w:rsid w:val="008A4BEE"/>
    <w:rsid w:val="008A54A1"/>
    <w:rsid w:val="008A6212"/>
    <w:rsid w:val="008A76D8"/>
    <w:rsid w:val="008B1260"/>
    <w:rsid w:val="008B1F54"/>
    <w:rsid w:val="008B216F"/>
    <w:rsid w:val="008B33B3"/>
    <w:rsid w:val="008B4BFF"/>
    <w:rsid w:val="008B754B"/>
    <w:rsid w:val="008C1325"/>
    <w:rsid w:val="008C1545"/>
    <w:rsid w:val="008C15DF"/>
    <w:rsid w:val="008C394F"/>
    <w:rsid w:val="008C4623"/>
    <w:rsid w:val="008C4A1E"/>
    <w:rsid w:val="008C4D72"/>
    <w:rsid w:val="008C5F3F"/>
    <w:rsid w:val="008C6D45"/>
    <w:rsid w:val="008C787F"/>
    <w:rsid w:val="008D03CE"/>
    <w:rsid w:val="008D0484"/>
    <w:rsid w:val="008D0543"/>
    <w:rsid w:val="008D0707"/>
    <w:rsid w:val="008D1EC2"/>
    <w:rsid w:val="008D36D9"/>
    <w:rsid w:val="008D3F7E"/>
    <w:rsid w:val="008D63AF"/>
    <w:rsid w:val="008D64EE"/>
    <w:rsid w:val="008E00F9"/>
    <w:rsid w:val="008E1968"/>
    <w:rsid w:val="008E3FBA"/>
    <w:rsid w:val="008E4277"/>
    <w:rsid w:val="008E490D"/>
    <w:rsid w:val="008E67F3"/>
    <w:rsid w:val="008F1AB6"/>
    <w:rsid w:val="008F1C4C"/>
    <w:rsid w:val="008F1D47"/>
    <w:rsid w:val="008F2B22"/>
    <w:rsid w:val="008F40E6"/>
    <w:rsid w:val="008F41D1"/>
    <w:rsid w:val="008F4941"/>
    <w:rsid w:val="00900DA4"/>
    <w:rsid w:val="00900EA5"/>
    <w:rsid w:val="00904898"/>
    <w:rsid w:val="00910E38"/>
    <w:rsid w:val="00911BD7"/>
    <w:rsid w:val="00912222"/>
    <w:rsid w:val="009128FE"/>
    <w:rsid w:val="009130BA"/>
    <w:rsid w:val="009132F0"/>
    <w:rsid w:val="00914B7C"/>
    <w:rsid w:val="00915286"/>
    <w:rsid w:val="009164C4"/>
    <w:rsid w:val="00916590"/>
    <w:rsid w:val="0091725B"/>
    <w:rsid w:val="009178B2"/>
    <w:rsid w:val="00917E2C"/>
    <w:rsid w:val="00920353"/>
    <w:rsid w:val="00920615"/>
    <w:rsid w:val="009217B9"/>
    <w:rsid w:val="00922D46"/>
    <w:rsid w:val="00922F5D"/>
    <w:rsid w:val="00924030"/>
    <w:rsid w:val="00925A2B"/>
    <w:rsid w:val="00926775"/>
    <w:rsid w:val="00926CD9"/>
    <w:rsid w:val="00931EFD"/>
    <w:rsid w:val="00932266"/>
    <w:rsid w:val="009323C7"/>
    <w:rsid w:val="00934A05"/>
    <w:rsid w:val="009358C7"/>
    <w:rsid w:val="00940020"/>
    <w:rsid w:val="0094230D"/>
    <w:rsid w:val="0094647F"/>
    <w:rsid w:val="0094673B"/>
    <w:rsid w:val="0095248B"/>
    <w:rsid w:val="009526A5"/>
    <w:rsid w:val="00954524"/>
    <w:rsid w:val="00954831"/>
    <w:rsid w:val="00956E23"/>
    <w:rsid w:val="0096047D"/>
    <w:rsid w:val="0096268D"/>
    <w:rsid w:val="00962973"/>
    <w:rsid w:val="00962F83"/>
    <w:rsid w:val="00966F15"/>
    <w:rsid w:val="00972542"/>
    <w:rsid w:val="009757BB"/>
    <w:rsid w:val="00975A78"/>
    <w:rsid w:val="0097668A"/>
    <w:rsid w:val="009766E3"/>
    <w:rsid w:val="009770FB"/>
    <w:rsid w:val="0097718E"/>
    <w:rsid w:val="00983FAD"/>
    <w:rsid w:val="009846A3"/>
    <w:rsid w:val="0098672C"/>
    <w:rsid w:val="00987734"/>
    <w:rsid w:val="00987CDC"/>
    <w:rsid w:val="00990CBC"/>
    <w:rsid w:val="00991C33"/>
    <w:rsid w:val="00991CB3"/>
    <w:rsid w:val="00993035"/>
    <w:rsid w:val="009A33AB"/>
    <w:rsid w:val="009A4E59"/>
    <w:rsid w:val="009A7122"/>
    <w:rsid w:val="009B1BC8"/>
    <w:rsid w:val="009B1BF1"/>
    <w:rsid w:val="009B2139"/>
    <w:rsid w:val="009B469F"/>
    <w:rsid w:val="009B648C"/>
    <w:rsid w:val="009B78E8"/>
    <w:rsid w:val="009B7F9D"/>
    <w:rsid w:val="009C0918"/>
    <w:rsid w:val="009C1279"/>
    <w:rsid w:val="009C507E"/>
    <w:rsid w:val="009C5873"/>
    <w:rsid w:val="009C7925"/>
    <w:rsid w:val="009D25AF"/>
    <w:rsid w:val="009D3C92"/>
    <w:rsid w:val="009D4C03"/>
    <w:rsid w:val="009D578F"/>
    <w:rsid w:val="009D57BB"/>
    <w:rsid w:val="009E31D5"/>
    <w:rsid w:val="009E3B63"/>
    <w:rsid w:val="009E423F"/>
    <w:rsid w:val="009E6407"/>
    <w:rsid w:val="009F1798"/>
    <w:rsid w:val="009F5228"/>
    <w:rsid w:val="009F5E8F"/>
    <w:rsid w:val="009F5F20"/>
    <w:rsid w:val="009F722B"/>
    <w:rsid w:val="009F743D"/>
    <w:rsid w:val="00A01010"/>
    <w:rsid w:val="00A021B0"/>
    <w:rsid w:val="00A02713"/>
    <w:rsid w:val="00A0280D"/>
    <w:rsid w:val="00A07CB3"/>
    <w:rsid w:val="00A10BE1"/>
    <w:rsid w:val="00A15332"/>
    <w:rsid w:val="00A16695"/>
    <w:rsid w:val="00A21875"/>
    <w:rsid w:val="00A21E29"/>
    <w:rsid w:val="00A2203F"/>
    <w:rsid w:val="00A22446"/>
    <w:rsid w:val="00A2311E"/>
    <w:rsid w:val="00A26555"/>
    <w:rsid w:val="00A276B2"/>
    <w:rsid w:val="00A31460"/>
    <w:rsid w:val="00A31DBE"/>
    <w:rsid w:val="00A32EE8"/>
    <w:rsid w:val="00A33098"/>
    <w:rsid w:val="00A35897"/>
    <w:rsid w:val="00A35C08"/>
    <w:rsid w:val="00A4138B"/>
    <w:rsid w:val="00A43E7E"/>
    <w:rsid w:val="00A4581D"/>
    <w:rsid w:val="00A468FA"/>
    <w:rsid w:val="00A46AF1"/>
    <w:rsid w:val="00A46EB5"/>
    <w:rsid w:val="00A50139"/>
    <w:rsid w:val="00A5220B"/>
    <w:rsid w:val="00A52ECC"/>
    <w:rsid w:val="00A535E0"/>
    <w:rsid w:val="00A56A32"/>
    <w:rsid w:val="00A57498"/>
    <w:rsid w:val="00A606BD"/>
    <w:rsid w:val="00A62A94"/>
    <w:rsid w:val="00A639CF"/>
    <w:rsid w:val="00A65259"/>
    <w:rsid w:val="00A664E4"/>
    <w:rsid w:val="00A700E1"/>
    <w:rsid w:val="00A70323"/>
    <w:rsid w:val="00A71717"/>
    <w:rsid w:val="00A72C8D"/>
    <w:rsid w:val="00A77DFB"/>
    <w:rsid w:val="00A80706"/>
    <w:rsid w:val="00A83BC6"/>
    <w:rsid w:val="00A8710C"/>
    <w:rsid w:val="00A87194"/>
    <w:rsid w:val="00A91940"/>
    <w:rsid w:val="00A9256A"/>
    <w:rsid w:val="00A92C84"/>
    <w:rsid w:val="00A93842"/>
    <w:rsid w:val="00A94BAF"/>
    <w:rsid w:val="00A94D47"/>
    <w:rsid w:val="00A956C8"/>
    <w:rsid w:val="00A978A8"/>
    <w:rsid w:val="00AA071C"/>
    <w:rsid w:val="00AA096A"/>
    <w:rsid w:val="00AA17E6"/>
    <w:rsid w:val="00AA1EDC"/>
    <w:rsid w:val="00AA2261"/>
    <w:rsid w:val="00AA46CB"/>
    <w:rsid w:val="00AA5F7D"/>
    <w:rsid w:val="00AB0281"/>
    <w:rsid w:val="00AB0F43"/>
    <w:rsid w:val="00AB208A"/>
    <w:rsid w:val="00AB484F"/>
    <w:rsid w:val="00AC2C27"/>
    <w:rsid w:val="00AC39C2"/>
    <w:rsid w:val="00AC3E3C"/>
    <w:rsid w:val="00AC6CA6"/>
    <w:rsid w:val="00AC7466"/>
    <w:rsid w:val="00AD379F"/>
    <w:rsid w:val="00AD420F"/>
    <w:rsid w:val="00AD4615"/>
    <w:rsid w:val="00AD4AB7"/>
    <w:rsid w:val="00AD62C7"/>
    <w:rsid w:val="00AD71B7"/>
    <w:rsid w:val="00AD7419"/>
    <w:rsid w:val="00AE1F4A"/>
    <w:rsid w:val="00AE2697"/>
    <w:rsid w:val="00AE7821"/>
    <w:rsid w:val="00AE7C55"/>
    <w:rsid w:val="00AF0246"/>
    <w:rsid w:val="00AF1AC4"/>
    <w:rsid w:val="00AF2820"/>
    <w:rsid w:val="00AF2F42"/>
    <w:rsid w:val="00AF3771"/>
    <w:rsid w:val="00AF3C2E"/>
    <w:rsid w:val="00AF6DC6"/>
    <w:rsid w:val="00B01DF6"/>
    <w:rsid w:val="00B03E23"/>
    <w:rsid w:val="00B04DB2"/>
    <w:rsid w:val="00B04E5B"/>
    <w:rsid w:val="00B0514F"/>
    <w:rsid w:val="00B05317"/>
    <w:rsid w:val="00B06ABE"/>
    <w:rsid w:val="00B06DB4"/>
    <w:rsid w:val="00B07495"/>
    <w:rsid w:val="00B07853"/>
    <w:rsid w:val="00B110AC"/>
    <w:rsid w:val="00B11542"/>
    <w:rsid w:val="00B11CB3"/>
    <w:rsid w:val="00B12127"/>
    <w:rsid w:val="00B12246"/>
    <w:rsid w:val="00B13279"/>
    <w:rsid w:val="00B20301"/>
    <w:rsid w:val="00B20B4E"/>
    <w:rsid w:val="00B210C7"/>
    <w:rsid w:val="00B21E97"/>
    <w:rsid w:val="00B23C05"/>
    <w:rsid w:val="00B24483"/>
    <w:rsid w:val="00B24E25"/>
    <w:rsid w:val="00B252B6"/>
    <w:rsid w:val="00B2556C"/>
    <w:rsid w:val="00B27DCB"/>
    <w:rsid w:val="00B3067D"/>
    <w:rsid w:val="00B328C0"/>
    <w:rsid w:val="00B336B1"/>
    <w:rsid w:val="00B33956"/>
    <w:rsid w:val="00B33B73"/>
    <w:rsid w:val="00B364F3"/>
    <w:rsid w:val="00B36C10"/>
    <w:rsid w:val="00B37CD6"/>
    <w:rsid w:val="00B401F5"/>
    <w:rsid w:val="00B403DF"/>
    <w:rsid w:val="00B4235B"/>
    <w:rsid w:val="00B43805"/>
    <w:rsid w:val="00B44C3C"/>
    <w:rsid w:val="00B45528"/>
    <w:rsid w:val="00B455E2"/>
    <w:rsid w:val="00B45AF3"/>
    <w:rsid w:val="00B461ED"/>
    <w:rsid w:val="00B46D89"/>
    <w:rsid w:val="00B52863"/>
    <w:rsid w:val="00B53461"/>
    <w:rsid w:val="00B54060"/>
    <w:rsid w:val="00B555D7"/>
    <w:rsid w:val="00B57C63"/>
    <w:rsid w:val="00B609EB"/>
    <w:rsid w:val="00B60CEB"/>
    <w:rsid w:val="00B61187"/>
    <w:rsid w:val="00B61D6E"/>
    <w:rsid w:val="00B62308"/>
    <w:rsid w:val="00B62A4A"/>
    <w:rsid w:val="00B638FF"/>
    <w:rsid w:val="00B657BF"/>
    <w:rsid w:val="00B66BEE"/>
    <w:rsid w:val="00B67EFE"/>
    <w:rsid w:val="00B721D8"/>
    <w:rsid w:val="00B721F6"/>
    <w:rsid w:val="00B72D84"/>
    <w:rsid w:val="00B7316B"/>
    <w:rsid w:val="00B74188"/>
    <w:rsid w:val="00B74D6C"/>
    <w:rsid w:val="00B75ECE"/>
    <w:rsid w:val="00B833C0"/>
    <w:rsid w:val="00B86179"/>
    <w:rsid w:val="00B87490"/>
    <w:rsid w:val="00B95C29"/>
    <w:rsid w:val="00B9694B"/>
    <w:rsid w:val="00B9781D"/>
    <w:rsid w:val="00BA165E"/>
    <w:rsid w:val="00BA2B33"/>
    <w:rsid w:val="00BA51EF"/>
    <w:rsid w:val="00BA67CF"/>
    <w:rsid w:val="00BB0084"/>
    <w:rsid w:val="00BB2EF7"/>
    <w:rsid w:val="00BB35D7"/>
    <w:rsid w:val="00BB4240"/>
    <w:rsid w:val="00BB5C88"/>
    <w:rsid w:val="00BB7E50"/>
    <w:rsid w:val="00BC292F"/>
    <w:rsid w:val="00BC2C95"/>
    <w:rsid w:val="00BC3A31"/>
    <w:rsid w:val="00BC52AF"/>
    <w:rsid w:val="00BC53EB"/>
    <w:rsid w:val="00BC7E1F"/>
    <w:rsid w:val="00BD06A1"/>
    <w:rsid w:val="00BD073B"/>
    <w:rsid w:val="00BD3FC2"/>
    <w:rsid w:val="00BD772C"/>
    <w:rsid w:val="00BE4846"/>
    <w:rsid w:val="00BE49FB"/>
    <w:rsid w:val="00BF3D0E"/>
    <w:rsid w:val="00BF4231"/>
    <w:rsid w:val="00BF64A9"/>
    <w:rsid w:val="00BF6702"/>
    <w:rsid w:val="00BF748B"/>
    <w:rsid w:val="00C00F74"/>
    <w:rsid w:val="00C013B9"/>
    <w:rsid w:val="00C04047"/>
    <w:rsid w:val="00C04A31"/>
    <w:rsid w:val="00C11DBC"/>
    <w:rsid w:val="00C162D8"/>
    <w:rsid w:val="00C1658D"/>
    <w:rsid w:val="00C1671A"/>
    <w:rsid w:val="00C16A3A"/>
    <w:rsid w:val="00C16C46"/>
    <w:rsid w:val="00C17D67"/>
    <w:rsid w:val="00C2098A"/>
    <w:rsid w:val="00C2316C"/>
    <w:rsid w:val="00C236CF"/>
    <w:rsid w:val="00C24100"/>
    <w:rsid w:val="00C241CF"/>
    <w:rsid w:val="00C26B00"/>
    <w:rsid w:val="00C26F7B"/>
    <w:rsid w:val="00C30763"/>
    <w:rsid w:val="00C3122A"/>
    <w:rsid w:val="00C3324B"/>
    <w:rsid w:val="00C344CC"/>
    <w:rsid w:val="00C35C66"/>
    <w:rsid w:val="00C3716C"/>
    <w:rsid w:val="00C42B0B"/>
    <w:rsid w:val="00C43E4C"/>
    <w:rsid w:val="00C457A4"/>
    <w:rsid w:val="00C500A3"/>
    <w:rsid w:val="00C50680"/>
    <w:rsid w:val="00C53A4A"/>
    <w:rsid w:val="00C549B9"/>
    <w:rsid w:val="00C558AD"/>
    <w:rsid w:val="00C56162"/>
    <w:rsid w:val="00C56B98"/>
    <w:rsid w:val="00C60374"/>
    <w:rsid w:val="00C608FA"/>
    <w:rsid w:val="00C65EAE"/>
    <w:rsid w:val="00C66F56"/>
    <w:rsid w:val="00C675FC"/>
    <w:rsid w:val="00C709A0"/>
    <w:rsid w:val="00C70B3B"/>
    <w:rsid w:val="00C71450"/>
    <w:rsid w:val="00C715CC"/>
    <w:rsid w:val="00C7291D"/>
    <w:rsid w:val="00C73FD7"/>
    <w:rsid w:val="00C80ACC"/>
    <w:rsid w:val="00C80C5F"/>
    <w:rsid w:val="00C814D2"/>
    <w:rsid w:val="00C81F15"/>
    <w:rsid w:val="00C82B33"/>
    <w:rsid w:val="00C82FF9"/>
    <w:rsid w:val="00C84DAC"/>
    <w:rsid w:val="00C85A4A"/>
    <w:rsid w:val="00C86E94"/>
    <w:rsid w:val="00C8704A"/>
    <w:rsid w:val="00C91094"/>
    <w:rsid w:val="00C93804"/>
    <w:rsid w:val="00C938BA"/>
    <w:rsid w:val="00C95490"/>
    <w:rsid w:val="00C959ED"/>
    <w:rsid w:val="00C95F33"/>
    <w:rsid w:val="00C97D4B"/>
    <w:rsid w:val="00CA06A6"/>
    <w:rsid w:val="00CA07FE"/>
    <w:rsid w:val="00CA1648"/>
    <w:rsid w:val="00CA282C"/>
    <w:rsid w:val="00CA455F"/>
    <w:rsid w:val="00CA51F3"/>
    <w:rsid w:val="00CB110A"/>
    <w:rsid w:val="00CB1484"/>
    <w:rsid w:val="00CB1B35"/>
    <w:rsid w:val="00CB453B"/>
    <w:rsid w:val="00CB53EA"/>
    <w:rsid w:val="00CB6053"/>
    <w:rsid w:val="00CC0B9D"/>
    <w:rsid w:val="00CC1BF3"/>
    <w:rsid w:val="00CC1E19"/>
    <w:rsid w:val="00CC201B"/>
    <w:rsid w:val="00CC358E"/>
    <w:rsid w:val="00CC592C"/>
    <w:rsid w:val="00CC6EE7"/>
    <w:rsid w:val="00CD1091"/>
    <w:rsid w:val="00CD42D1"/>
    <w:rsid w:val="00CD50B8"/>
    <w:rsid w:val="00CD6C5C"/>
    <w:rsid w:val="00CD6DC7"/>
    <w:rsid w:val="00CE1E02"/>
    <w:rsid w:val="00CE3292"/>
    <w:rsid w:val="00CE4E82"/>
    <w:rsid w:val="00CE5C10"/>
    <w:rsid w:val="00CE6671"/>
    <w:rsid w:val="00CE6F6B"/>
    <w:rsid w:val="00CE7521"/>
    <w:rsid w:val="00CF0080"/>
    <w:rsid w:val="00CF1AE5"/>
    <w:rsid w:val="00CF4030"/>
    <w:rsid w:val="00CF668B"/>
    <w:rsid w:val="00CF7A7E"/>
    <w:rsid w:val="00D004E6"/>
    <w:rsid w:val="00D05383"/>
    <w:rsid w:val="00D05BDF"/>
    <w:rsid w:val="00D072BC"/>
    <w:rsid w:val="00D074B9"/>
    <w:rsid w:val="00D109CC"/>
    <w:rsid w:val="00D10EC1"/>
    <w:rsid w:val="00D1377A"/>
    <w:rsid w:val="00D13EDA"/>
    <w:rsid w:val="00D1597B"/>
    <w:rsid w:val="00D168CC"/>
    <w:rsid w:val="00D17B8F"/>
    <w:rsid w:val="00D21E6A"/>
    <w:rsid w:val="00D26FD3"/>
    <w:rsid w:val="00D279CF"/>
    <w:rsid w:val="00D32B07"/>
    <w:rsid w:val="00D3415A"/>
    <w:rsid w:val="00D3512D"/>
    <w:rsid w:val="00D425E1"/>
    <w:rsid w:val="00D44920"/>
    <w:rsid w:val="00D46FA5"/>
    <w:rsid w:val="00D471B1"/>
    <w:rsid w:val="00D479AF"/>
    <w:rsid w:val="00D47A24"/>
    <w:rsid w:val="00D50FB8"/>
    <w:rsid w:val="00D51AD7"/>
    <w:rsid w:val="00D53C01"/>
    <w:rsid w:val="00D540FA"/>
    <w:rsid w:val="00D56CA0"/>
    <w:rsid w:val="00D621BD"/>
    <w:rsid w:val="00D625B2"/>
    <w:rsid w:val="00D6377E"/>
    <w:rsid w:val="00D64A64"/>
    <w:rsid w:val="00D65B19"/>
    <w:rsid w:val="00D65BDF"/>
    <w:rsid w:val="00D67AB7"/>
    <w:rsid w:val="00D71772"/>
    <w:rsid w:val="00D7196A"/>
    <w:rsid w:val="00D752CE"/>
    <w:rsid w:val="00D75756"/>
    <w:rsid w:val="00D75CED"/>
    <w:rsid w:val="00D77CFD"/>
    <w:rsid w:val="00D80622"/>
    <w:rsid w:val="00D8089C"/>
    <w:rsid w:val="00D80BFB"/>
    <w:rsid w:val="00D82EDE"/>
    <w:rsid w:val="00D84167"/>
    <w:rsid w:val="00D8583A"/>
    <w:rsid w:val="00D862CA"/>
    <w:rsid w:val="00D867C4"/>
    <w:rsid w:val="00D905D7"/>
    <w:rsid w:val="00D9166A"/>
    <w:rsid w:val="00D9258F"/>
    <w:rsid w:val="00D92EA3"/>
    <w:rsid w:val="00D946C0"/>
    <w:rsid w:val="00D94965"/>
    <w:rsid w:val="00D97458"/>
    <w:rsid w:val="00DA3DF5"/>
    <w:rsid w:val="00DA655A"/>
    <w:rsid w:val="00DB09C8"/>
    <w:rsid w:val="00DB1E53"/>
    <w:rsid w:val="00DB4422"/>
    <w:rsid w:val="00DB6C88"/>
    <w:rsid w:val="00DB789F"/>
    <w:rsid w:val="00DC53A1"/>
    <w:rsid w:val="00DC5B5B"/>
    <w:rsid w:val="00DC68B4"/>
    <w:rsid w:val="00DD13D4"/>
    <w:rsid w:val="00DD1491"/>
    <w:rsid w:val="00DD176B"/>
    <w:rsid w:val="00DD3CD3"/>
    <w:rsid w:val="00DD56EB"/>
    <w:rsid w:val="00DD5705"/>
    <w:rsid w:val="00DD6F80"/>
    <w:rsid w:val="00DD7724"/>
    <w:rsid w:val="00DE0EF6"/>
    <w:rsid w:val="00DE22C6"/>
    <w:rsid w:val="00DE4FBB"/>
    <w:rsid w:val="00DE551E"/>
    <w:rsid w:val="00DF05F0"/>
    <w:rsid w:val="00DF0DFF"/>
    <w:rsid w:val="00DF1321"/>
    <w:rsid w:val="00DF600E"/>
    <w:rsid w:val="00DF6FBD"/>
    <w:rsid w:val="00DF79E2"/>
    <w:rsid w:val="00E00290"/>
    <w:rsid w:val="00E00851"/>
    <w:rsid w:val="00E00E16"/>
    <w:rsid w:val="00E01AB5"/>
    <w:rsid w:val="00E02793"/>
    <w:rsid w:val="00E03DAB"/>
    <w:rsid w:val="00E068C1"/>
    <w:rsid w:val="00E077A4"/>
    <w:rsid w:val="00E1397B"/>
    <w:rsid w:val="00E154DE"/>
    <w:rsid w:val="00E16005"/>
    <w:rsid w:val="00E161A6"/>
    <w:rsid w:val="00E162E2"/>
    <w:rsid w:val="00E203E8"/>
    <w:rsid w:val="00E209D5"/>
    <w:rsid w:val="00E20A5D"/>
    <w:rsid w:val="00E20D73"/>
    <w:rsid w:val="00E21A76"/>
    <w:rsid w:val="00E2408A"/>
    <w:rsid w:val="00E24197"/>
    <w:rsid w:val="00E24F56"/>
    <w:rsid w:val="00E336AE"/>
    <w:rsid w:val="00E338AF"/>
    <w:rsid w:val="00E3496A"/>
    <w:rsid w:val="00E364AE"/>
    <w:rsid w:val="00E41DF7"/>
    <w:rsid w:val="00E4251B"/>
    <w:rsid w:val="00E44158"/>
    <w:rsid w:val="00E46F8D"/>
    <w:rsid w:val="00E50806"/>
    <w:rsid w:val="00E508B9"/>
    <w:rsid w:val="00E51BA6"/>
    <w:rsid w:val="00E530E7"/>
    <w:rsid w:val="00E55529"/>
    <w:rsid w:val="00E57CF3"/>
    <w:rsid w:val="00E6097A"/>
    <w:rsid w:val="00E6197D"/>
    <w:rsid w:val="00E63191"/>
    <w:rsid w:val="00E6456C"/>
    <w:rsid w:val="00E64ECB"/>
    <w:rsid w:val="00E6795F"/>
    <w:rsid w:val="00E733EE"/>
    <w:rsid w:val="00E75763"/>
    <w:rsid w:val="00E80587"/>
    <w:rsid w:val="00E8369B"/>
    <w:rsid w:val="00E84781"/>
    <w:rsid w:val="00E85B81"/>
    <w:rsid w:val="00E85B87"/>
    <w:rsid w:val="00E92A42"/>
    <w:rsid w:val="00E92A7D"/>
    <w:rsid w:val="00E9333A"/>
    <w:rsid w:val="00E957B9"/>
    <w:rsid w:val="00E95FD6"/>
    <w:rsid w:val="00E9665C"/>
    <w:rsid w:val="00EA09F8"/>
    <w:rsid w:val="00EA3A6B"/>
    <w:rsid w:val="00EA5F50"/>
    <w:rsid w:val="00EA70D3"/>
    <w:rsid w:val="00EB0359"/>
    <w:rsid w:val="00EB08A1"/>
    <w:rsid w:val="00EB544D"/>
    <w:rsid w:val="00EB62FB"/>
    <w:rsid w:val="00EB647D"/>
    <w:rsid w:val="00EB7554"/>
    <w:rsid w:val="00EC1C6D"/>
    <w:rsid w:val="00EC1E95"/>
    <w:rsid w:val="00EC2EAB"/>
    <w:rsid w:val="00EC39CE"/>
    <w:rsid w:val="00EC3FA8"/>
    <w:rsid w:val="00EC4CA3"/>
    <w:rsid w:val="00EC5D7B"/>
    <w:rsid w:val="00EC6C6A"/>
    <w:rsid w:val="00ED142A"/>
    <w:rsid w:val="00ED33D1"/>
    <w:rsid w:val="00ED3EFE"/>
    <w:rsid w:val="00ED4C78"/>
    <w:rsid w:val="00EE0A05"/>
    <w:rsid w:val="00EE2918"/>
    <w:rsid w:val="00EE49E9"/>
    <w:rsid w:val="00EE4F8D"/>
    <w:rsid w:val="00EE5B47"/>
    <w:rsid w:val="00EE7EC5"/>
    <w:rsid w:val="00EE7FE2"/>
    <w:rsid w:val="00EF1279"/>
    <w:rsid w:val="00EF266C"/>
    <w:rsid w:val="00EF2BBF"/>
    <w:rsid w:val="00EF3161"/>
    <w:rsid w:val="00EF5243"/>
    <w:rsid w:val="00EF5C63"/>
    <w:rsid w:val="00EF7672"/>
    <w:rsid w:val="00EF7A58"/>
    <w:rsid w:val="00F0011D"/>
    <w:rsid w:val="00F008E0"/>
    <w:rsid w:val="00F03D8F"/>
    <w:rsid w:val="00F04255"/>
    <w:rsid w:val="00F064F1"/>
    <w:rsid w:val="00F10053"/>
    <w:rsid w:val="00F10DE0"/>
    <w:rsid w:val="00F11E02"/>
    <w:rsid w:val="00F12964"/>
    <w:rsid w:val="00F139EC"/>
    <w:rsid w:val="00F13D3E"/>
    <w:rsid w:val="00F14D0F"/>
    <w:rsid w:val="00F16953"/>
    <w:rsid w:val="00F16CFB"/>
    <w:rsid w:val="00F176DE"/>
    <w:rsid w:val="00F17955"/>
    <w:rsid w:val="00F203D3"/>
    <w:rsid w:val="00F2194A"/>
    <w:rsid w:val="00F22F88"/>
    <w:rsid w:val="00F232CB"/>
    <w:rsid w:val="00F23C96"/>
    <w:rsid w:val="00F2480E"/>
    <w:rsid w:val="00F24D36"/>
    <w:rsid w:val="00F27382"/>
    <w:rsid w:val="00F27BEB"/>
    <w:rsid w:val="00F30893"/>
    <w:rsid w:val="00F30B93"/>
    <w:rsid w:val="00F3122D"/>
    <w:rsid w:val="00F320E2"/>
    <w:rsid w:val="00F3227B"/>
    <w:rsid w:val="00F323CC"/>
    <w:rsid w:val="00F34A15"/>
    <w:rsid w:val="00F418C5"/>
    <w:rsid w:val="00F42940"/>
    <w:rsid w:val="00F443CC"/>
    <w:rsid w:val="00F45EF9"/>
    <w:rsid w:val="00F51B30"/>
    <w:rsid w:val="00F52810"/>
    <w:rsid w:val="00F54690"/>
    <w:rsid w:val="00F546D8"/>
    <w:rsid w:val="00F55EF9"/>
    <w:rsid w:val="00F56CD8"/>
    <w:rsid w:val="00F60B86"/>
    <w:rsid w:val="00F63552"/>
    <w:rsid w:val="00F66716"/>
    <w:rsid w:val="00F67B83"/>
    <w:rsid w:val="00F714E5"/>
    <w:rsid w:val="00F752E2"/>
    <w:rsid w:val="00F82836"/>
    <w:rsid w:val="00F839B8"/>
    <w:rsid w:val="00F84428"/>
    <w:rsid w:val="00F84AE1"/>
    <w:rsid w:val="00F95791"/>
    <w:rsid w:val="00F9611D"/>
    <w:rsid w:val="00F96B4E"/>
    <w:rsid w:val="00F974BE"/>
    <w:rsid w:val="00F97F18"/>
    <w:rsid w:val="00FA0B5C"/>
    <w:rsid w:val="00FA11A4"/>
    <w:rsid w:val="00FA18FA"/>
    <w:rsid w:val="00FA1C47"/>
    <w:rsid w:val="00FA2FAC"/>
    <w:rsid w:val="00FA36F1"/>
    <w:rsid w:val="00FA6652"/>
    <w:rsid w:val="00FA73E2"/>
    <w:rsid w:val="00FA7E5A"/>
    <w:rsid w:val="00FB0560"/>
    <w:rsid w:val="00FB6690"/>
    <w:rsid w:val="00FC09BA"/>
    <w:rsid w:val="00FC117F"/>
    <w:rsid w:val="00FC1369"/>
    <w:rsid w:val="00FC2F16"/>
    <w:rsid w:val="00FC3BAA"/>
    <w:rsid w:val="00FC433E"/>
    <w:rsid w:val="00FC59B8"/>
    <w:rsid w:val="00FC6980"/>
    <w:rsid w:val="00FC7F55"/>
    <w:rsid w:val="00FC7FE8"/>
    <w:rsid w:val="00FD01E3"/>
    <w:rsid w:val="00FD0EA0"/>
    <w:rsid w:val="00FD1279"/>
    <w:rsid w:val="00FD15AA"/>
    <w:rsid w:val="00FD203F"/>
    <w:rsid w:val="00FD2A53"/>
    <w:rsid w:val="00FD3681"/>
    <w:rsid w:val="00FD5AB3"/>
    <w:rsid w:val="00FD77FF"/>
    <w:rsid w:val="00FE02BD"/>
    <w:rsid w:val="00FE02CB"/>
    <w:rsid w:val="00FE0449"/>
    <w:rsid w:val="00FE15C4"/>
    <w:rsid w:val="00FE2DF0"/>
    <w:rsid w:val="00FE3751"/>
    <w:rsid w:val="00FE4188"/>
    <w:rsid w:val="00FE5824"/>
    <w:rsid w:val="00FF0658"/>
    <w:rsid w:val="00FF094A"/>
    <w:rsid w:val="00FF2A0B"/>
    <w:rsid w:val="00FF39D4"/>
    <w:rsid w:val="00FF4A75"/>
    <w:rsid w:val="00FF6040"/>
    <w:rsid w:val="00FF6D63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2526D"/>
  <w15:chartTrackingRefBased/>
  <w15:docId w15:val="{A5A4DA58-AE67-4807-B871-6D465A89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0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hanging="360"/>
      <w:jc w:val="center"/>
      <w:outlineLvl w:val="2"/>
    </w:pPr>
    <w:rPr>
      <w:rFonts w:ascii="Arial" w:hAnsi="Arial" w:cs="Arial"/>
      <w:b/>
      <w:bCs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ind w:hanging="360"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ind w:hanging="360"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hanging="360"/>
      <w:outlineLvl w:val="5"/>
    </w:pPr>
    <w:rPr>
      <w:rFonts w:ascii="Arial" w:hAnsi="Arial" w:cs="Arial"/>
      <w:b/>
      <w:b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ind w:hanging="360"/>
      <w:outlineLvl w:val="6"/>
    </w:pPr>
    <w:rPr>
      <w:b/>
      <w:bCs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E01A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0"/>
        <w:tab w:val="left" w:pos="4860"/>
      </w:tabs>
      <w:ind w:hanging="36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link w:val="BodyTextIndent2Char"/>
    <w:pPr>
      <w:ind w:hanging="360"/>
      <w:jc w:val="center"/>
    </w:pPr>
    <w:rPr>
      <w:rFonts w:ascii="Arial" w:hAnsi="Arial" w:cs="Arial"/>
      <w:sz w:val="22"/>
    </w:rPr>
  </w:style>
  <w:style w:type="paragraph" w:styleId="BodyText">
    <w:name w:val="Body Text"/>
    <w:basedOn w:val="Normal"/>
    <w:link w:val="BodyTextChar"/>
    <w:rPr>
      <w:sz w:val="20"/>
    </w:rPr>
  </w:style>
  <w:style w:type="paragraph" w:styleId="BodyText2">
    <w:name w:val="Body Text 2"/>
    <w:basedOn w:val="Normal"/>
    <w:pPr>
      <w:spacing w:before="100" w:beforeAutospacing="1" w:after="100" w:afterAutospacing="1"/>
      <w:jc w:val="both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hanging="360"/>
      <w:jc w:val="both"/>
    </w:pPr>
    <w:rPr>
      <w:rFonts w:ascii="Arial" w:hAnsi="Arial" w:cs="Arial"/>
      <w:sz w:val="20"/>
    </w:rPr>
  </w:style>
  <w:style w:type="paragraph" w:styleId="Subtitle">
    <w:name w:val="Subtitle"/>
    <w:basedOn w:val="Normal"/>
    <w:qFormat/>
    <w:rsid w:val="00192EBC"/>
    <w:pPr>
      <w:jc w:val="center"/>
    </w:pPr>
    <w:rPr>
      <w:b/>
      <w:sz w:val="44"/>
      <w:szCs w:val="20"/>
    </w:rPr>
  </w:style>
  <w:style w:type="paragraph" w:styleId="Title">
    <w:name w:val="Title"/>
    <w:basedOn w:val="Normal"/>
    <w:qFormat/>
    <w:rsid w:val="000302F6"/>
    <w:pPr>
      <w:jc w:val="center"/>
    </w:pPr>
    <w:rPr>
      <w:b/>
      <w:sz w:val="48"/>
      <w:szCs w:val="20"/>
    </w:rPr>
  </w:style>
  <w:style w:type="paragraph" w:styleId="BalloonText">
    <w:name w:val="Balloon Text"/>
    <w:basedOn w:val="Normal"/>
    <w:semiHidden/>
    <w:rsid w:val="00154026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30B93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C938BA"/>
  </w:style>
  <w:style w:type="character" w:customStyle="1" w:styleId="BodyTextIndent3Char">
    <w:name w:val="Body Text Indent 3 Char"/>
    <w:link w:val="BodyTextIndent3"/>
    <w:rsid w:val="00074E5B"/>
    <w:rPr>
      <w:rFonts w:ascii="Arial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4D46F7"/>
    <w:pPr>
      <w:ind w:left="720"/>
    </w:pPr>
  </w:style>
  <w:style w:type="character" w:customStyle="1" w:styleId="BodyTextChar">
    <w:name w:val="Body Text Char"/>
    <w:link w:val="BodyText"/>
    <w:rsid w:val="003126DB"/>
    <w:rPr>
      <w:szCs w:val="24"/>
    </w:rPr>
  </w:style>
  <w:style w:type="character" w:customStyle="1" w:styleId="BodyTextIndent2Char">
    <w:name w:val="Body Text Indent 2 Char"/>
    <w:link w:val="BodyTextIndent2"/>
    <w:rsid w:val="003126DB"/>
    <w:rPr>
      <w:rFonts w:ascii="Arial" w:hAnsi="Arial" w:cs="Arial"/>
      <w:sz w:val="22"/>
      <w:szCs w:val="24"/>
    </w:rPr>
  </w:style>
  <w:style w:type="character" w:customStyle="1" w:styleId="Heading2Char">
    <w:name w:val="Heading 2 Char"/>
    <w:link w:val="Heading2"/>
    <w:rsid w:val="003126DB"/>
    <w:rPr>
      <w:rFonts w:ascii="Arial" w:hAnsi="Arial" w:cs="Arial"/>
      <w:b/>
      <w:bCs/>
      <w:sz w:val="22"/>
      <w:szCs w:val="24"/>
      <w:u w:val="single"/>
    </w:rPr>
  </w:style>
  <w:style w:type="character" w:customStyle="1" w:styleId="BodyTextChar1">
    <w:name w:val="Body Text Char1"/>
    <w:rsid w:val="00AC39C2"/>
    <w:rPr>
      <w:szCs w:val="24"/>
    </w:rPr>
  </w:style>
  <w:style w:type="character" w:customStyle="1" w:styleId="Heading4Char">
    <w:name w:val="Heading 4 Char"/>
    <w:link w:val="Heading4"/>
    <w:locked/>
    <w:rsid w:val="002C5309"/>
    <w:rPr>
      <w:rFonts w:ascii="Arial" w:hAnsi="Arial" w:cs="Arial"/>
      <w:b/>
      <w:bCs/>
      <w:sz w:val="22"/>
      <w:szCs w:val="24"/>
      <w:u w:val="single"/>
    </w:rPr>
  </w:style>
  <w:style w:type="character" w:customStyle="1" w:styleId="Heading3Char">
    <w:name w:val="Heading 3 Char"/>
    <w:link w:val="Heading3"/>
    <w:rsid w:val="002C5309"/>
    <w:rPr>
      <w:rFonts w:ascii="Arial" w:hAnsi="Arial" w:cs="Arial"/>
      <w:b/>
      <w:bCs/>
      <w:szCs w:val="24"/>
      <w:u w:val="single"/>
    </w:rPr>
  </w:style>
  <w:style w:type="character" w:customStyle="1" w:styleId="Heading1Char">
    <w:name w:val="Heading 1 Char"/>
    <w:link w:val="Heading1"/>
    <w:locked/>
    <w:rsid w:val="000C48C8"/>
    <w:rPr>
      <w:rFonts w:ascii="Arial" w:hAnsi="Arial" w:cs="Arial"/>
      <w:b/>
      <w:bCs/>
      <w:sz w:val="32"/>
      <w:szCs w:val="24"/>
    </w:rPr>
  </w:style>
  <w:style w:type="character" w:customStyle="1" w:styleId="Heading2Char1">
    <w:name w:val="Heading 2 Char1"/>
    <w:rsid w:val="00660BBC"/>
    <w:rPr>
      <w:rFonts w:ascii="Arial" w:hAnsi="Arial" w:cs="Arial"/>
      <w:b/>
      <w:bCs/>
      <w:sz w:val="22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8C15D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E933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3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333A"/>
  </w:style>
  <w:style w:type="paragraph" w:styleId="CommentSubject">
    <w:name w:val="annotation subject"/>
    <w:basedOn w:val="CommentText"/>
    <w:next w:val="CommentText"/>
    <w:link w:val="CommentSubjectChar"/>
    <w:rsid w:val="00E9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333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5B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549B9"/>
    <w:rPr>
      <w:color w:val="954F72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A9256A"/>
    <w:rPr>
      <w:rFonts w:ascii="Arial" w:hAnsi="Arial" w:cs="Arial"/>
      <w:szCs w:val="24"/>
    </w:rPr>
  </w:style>
  <w:style w:type="paragraph" w:styleId="Revision">
    <w:name w:val="Revision"/>
    <w:hidden/>
    <w:uiPriority w:val="99"/>
    <w:semiHidden/>
    <w:rsid w:val="0028283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F4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10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66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vansvilleAthleticClub" TargetMode="External"/><Relationship Id="rId13" Type="http://schemas.openxmlformats.org/officeDocument/2006/relationships/hyperlink" Target="mailto:eacclub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cnew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ansvilleAthleticClu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acclub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cnews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AC%202019\January%20%20February%20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3B64-AA04-4502-B9B6-15BEBC43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January  February  2018</Template>
  <TotalTime>6</TotalTime>
  <Pages>1</Pages>
  <Words>393</Words>
  <Characters>1836</Characters>
  <Application>Microsoft Office Word</Application>
  <DocSecurity>0</DocSecurity>
  <Lines>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</vt:lpstr>
    </vt:vector>
  </TitlesOfParts>
  <Company/>
  <LinksUpToDate>false</LinksUpToDate>
  <CharactersWithSpaces>2178</CharactersWithSpaces>
  <SharedDoc>false</SharedDoc>
  <HLinks>
    <vt:vector size="18" baseType="variant">
      <vt:variant>
        <vt:i4>1703986</vt:i4>
      </vt:variant>
      <vt:variant>
        <vt:i4>6</vt:i4>
      </vt:variant>
      <vt:variant>
        <vt:i4>0</vt:i4>
      </vt:variant>
      <vt:variant>
        <vt:i4>5</vt:i4>
      </vt:variant>
      <vt:variant>
        <vt:lpwstr>mailto:eacclub@yahoo.com</vt:lpwstr>
      </vt:variant>
      <vt:variant>
        <vt:lpwstr/>
      </vt:variant>
      <vt:variant>
        <vt:i4>3473513</vt:i4>
      </vt:variant>
      <vt:variant>
        <vt:i4>3</vt:i4>
      </vt:variant>
      <vt:variant>
        <vt:i4>0</vt:i4>
      </vt:variant>
      <vt:variant>
        <vt:i4>5</vt:i4>
      </vt:variant>
      <vt:variant>
        <vt:lpwstr>http://www.eacnews.com/</vt:lpwstr>
      </vt:variant>
      <vt:variant>
        <vt:lpwstr/>
      </vt:variant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http://www.facebook.com/EvansvilleAthleticClub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</dc:title>
  <dc:subject/>
  <dc:creator>Daniel Schuler</dc:creator>
  <cp:keywords/>
  <dc:description/>
  <cp:lastModifiedBy>Daniel Schuler</cp:lastModifiedBy>
  <cp:revision>2</cp:revision>
  <cp:lastPrinted>2026-01-03T17:18:00Z</cp:lastPrinted>
  <dcterms:created xsi:type="dcterms:W3CDTF">2026-01-06T01:24:00Z</dcterms:created>
  <dcterms:modified xsi:type="dcterms:W3CDTF">2026-01-06T01:24:00Z</dcterms:modified>
</cp:coreProperties>
</file>